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169" w14:textId="0710A361" w:rsidR="007878A9" w:rsidRPr="00A30652" w:rsidRDefault="00A30652" w:rsidP="00A30652">
      <w:pPr>
        <w:rPr>
          <w:lang w:eastAsia="en-NZ"/>
        </w:rPr>
      </w:pPr>
      <w:r>
        <w:rPr>
          <w:lang w:eastAsia="en-NZ"/>
        </w:rPr>
        <w:t>Literature review</w:t>
      </w:r>
    </w:p>
    <w:p w14:paraId="126C8909" w14:textId="77777777" w:rsidR="008F0C20" w:rsidRDefault="008F0C20" w:rsidP="000F1836">
      <w:pPr>
        <w:outlineLvl w:val="0"/>
        <w:rPr>
          <w:b/>
          <w:sz w:val="28"/>
          <w:szCs w:val="28"/>
        </w:rPr>
      </w:pPr>
    </w:p>
    <w:p w14:paraId="68D1E23A" w14:textId="77777777" w:rsidR="008F0C20" w:rsidRPr="00537EBF" w:rsidRDefault="008F0C20" w:rsidP="00004D77">
      <w:pPr>
        <w:jc w:val="left"/>
        <w:outlineLvl w:val="0"/>
        <w:rPr>
          <w:rFonts w:ascii="Cambria" w:hAnsi="Cambria"/>
          <w:bCs/>
          <w:sz w:val="28"/>
          <w:szCs w:val="28"/>
          <w:highlight w:val="yellow"/>
        </w:rPr>
      </w:pPr>
      <w:r w:rsidRPr="00537EBF">
        <w:rPr>
          <w:rFonts w:ascii="Cambria" w:hAnsi="Cambria"/>
          <w:bCs/>
          <w:sz w:val="28"/>
          <w:szCs w:val="28"/>
          <w:highlight w:val="yellow"/>
        </w:rPr>
        <w:t xml:space="preserve">USE THIS TEMPLATE FOR WORK THAT </w:t>
      </w:r>
      <w:r w:rsidR="00047524">
        <w:rPr>
          <w:rFonts w:ascii="Cambria" w:hAnsi="Cambria"/>
          <w:bCs/>
          <w:sz w:val="28"/>
          <w:szCs w:val="28"/>
          <w:highlight w:val="yellow"/>
        </w:rPr>
        <w:t>INVOLVES A COMPREHENSIVE LITERATURE REVIEW OF A SPECIFIC TOPIC</w:t>
      </w:r>
      <w:r w:rsidRPr="00537EBF">
        <w:rPr>
          <w:rFonts w:ascii="Cambria" w:hAnsi="Cambria"/>
          <w:bCs/>
          <w:sz w:val="28"/>
          <w:szCs w:val="28"/>
          <w:highlight w:val="yellow"/>
        </w:rPr>
        <w:t xml:space="preserve"> </w:t>
      </w:r>
    </w:p>
    <w:p w14:paraId="56E0C19B" w14:textId="77777777" w:rsidR="008F0C20" w:rsidRPr="00537EBF" w:rsidRDefault="008F0C20" w:rsidP="00004D77">
      <w:pPr>
        <w:jc w:val="left"/>
        <w:outlineLvl w:val="0"/>
        <w:rPr>
          <w:rFonts w:ascii="Cambria" w:hAnsi="Cambria"/>
          <w:bCs/>
          <w:sz w:val="28"/>
          <w:szCs w:val="28"/>
          <w:highlight w:val="yellow"/>
        </w:rPr>
      </w:pPr>
    </w:p>
    <w:p w14:paraId="07703ECA" w14:textId="77777777" w:rsidR="0005295E" w:rsidRDefault="00047524" w:rsidP="00004D77">
      <w:pPr>
        <w:jc w:val="left"/>
        <w:outlineLvl w:val="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  <w:highlight w:val="yellow"/>
        </w:rPr>
        <w:t xml:space="preserve">Look at </w:t>
      </w:r>
      <w:proofErr w:type="spellStart"/>
      <w:r>
        <w:rPr>
          <w:rFonts w:ascii="Cambria" w:hAnsi="Cambria"/>
          <w:bCs/>
          <w:sz w:val="28"/>
          <w:szCs w:val="28"/>
          <w:highlight w:val="yellow"/>
        </w:rPr>
        <w:t>Min</w:t>
      </w:r>
      <w:r w:rsidR="004861F9">
        <w:rPr>
          <w:rFonts w:ascii="Cambria" w:hAnsi="Cambria"/>
          <w:bCs/>
          <w:sz w:val="28"/>
          <w:szCs w:val="28"/>
          <w:highlight w:val="yellow"/>
        </w:rPr>
        <w:t>n</w:t>
      </w:r>
      <w:r>
        <w:rPr>
          <w:rFonts w:ascii="Cambria" w:hAnsi="Cambria"/>
          <w:bCs/>
          <w:sz w:val="28"/>
          <w:szCs w:val="28"/>
          <w:highlight w:val="yellow"/>
        </w:rPr>
        <w:t>e</w:t>
      </w:r>
      <w:r w:rsidR="004861F9">
        <w:rPr>
          <w:rFonts w:ascii="Cambria" w:hAnsi="Cambria"/>
          <w:bCs/>
          <w:sz w:val="28"/>
          <w:szCs w:val="28"/>
          <w:highlight w:val="yellow"/>
        </w:rPr>
        <w:t>é</w:t>
      </w:r>
      <w:proofErr w:type="spellEnd"/>
      <w:r>
        <w:rPr>
          <w:rFonts w:ascii="Cambria" w:hAnsi="Cambria"/>
          <w:bCs/>
          <w:sz w:val="28"/>
          <w:szCs w:val="28"/>
          <w:highlight w:val="yellow"/>
        </w:rPr>
        <w:t xml:space="preserve"> et al. </w:t>
      </w:r>
      <w:r w:rsidR="00721F29">
        <w:rPr>
          <w:rFonts w:ascii="Cambria" w:hAnsi="Cambria"/>
          <w:bCs/>
          <w:sz w:val="28"/>
          <w:szCs w:val="28"/>
          <w:highlight w:val="yellow"/>
        </w:rPr>
        <w:t xml:space="preserve">(2019) </w:t>
      </w:r>
      <w:r w:rsidR="004861F9" w:rsidRPr="00721F29">
        <w:rPr>
          <w:rFonts w:ascii="Cambria" w:hAnsi="Cambria"/>
          <w:bCs/>
          <w:i/>
          <w:iCs/>
          <w:sz w:val="28"/>
          <w:szCs w:val="28"/>
          <w:highlight w:val="yellow"/>
        </w:rPr>
        <w:t>J</w:t>
      </w:r>
      <w:r w:rsidR="00721F29" w:rsidRPr="00721F29">
        <w:rPr>
          <w:rFonts w:ascii="Cambria" w:hAnsi="Cambria"/>
          <w:bCs/>
          <w:i/>
          <w:iCs/>
          <w:sz w:val="28"/>
          <w:szCs w:val="28"/>
          <w:highlight w:val="yellow"/>
        </w:rPr>
        <w:t>ournal of New Zealand Grasslands</w:t>
      </w:r>
      <w:r w:rsidR="004861F9">
        <w:rPr>
          <w:rFonts w:ascii="Cambria" w:hAnsi="Cambria"/>
          <w:bCs/>
          <w:sz w:val="28"/>
          <w:szCs w:val="28"/>
          <w:highlight w:val="yellow"/>
        </w:rPr>
        <w:t xml:space="preserve"> </w:t>
      </w:r>
      <w:r w:rsidR="00721F29" w:rsidRPr="00721F29">
        <w:rPr>
          <w:rFonts w:ascii="Cambria" w:hAnsi="Cambria"/>
          <w:bCs/>
          <w:i/>
          <w:iCs/>
          <w:sz w:val="28"/>
          <w:szCs w:val="28"/>
          <w:highlight w:val="yellow"/>
        </w:rPr>
        <w:t>81</w:t>
      </w:r>
      <w:r w:rsidR="00634781">
        <w:rPr>
          <w:rFonts w:ascii="Cambria" w:hAnsi="Cambria"/>
          <w:bCs/>
          <w:i/>
          <w:iCs/>
          <w:sz w:val="28"/>
          <w:szCs w:val="28"/>
          <w:highlight w:val="yellow"/>
        </w:rPr>
        <w:t>:</w:t>
      </w:r>
      <w:r w:rsidR="00721F29">
        <w:rPr>
          <w:rFonts w:ascii="Cambria" w:hAnsi="Cambria"/>
          <w:bCs/>
          <w:sz w:val="28"/>
          <w:szCs w:val="28"/>
          <w:highlight w:val="yellow"/>
        </w:rPr>
        <w:t xml:space="preserve"> 117-124 </w:t>
      </w:r>
      <w:r>
        <w:rPr>
          <w:rFonts w:ascii="Cambria" w:hAnsi="Cambria"/>
          <w:bCs/>
          <w:sz w:val="28"/>
          <w:szCs w:val="28"/>
          <w:highlight w:val="yellow"/>
        </w:rPr>
        <w:t>for a recent example</w:t>
      </w:r>
      <w:r w:rsidR="00721F29">
        <w:rPr>
          <w:rFonts w:ascii="Cambria" w:hAnsi="Cambria"/>
          <w:bCs/>
          <w:sz w:val="28"/>
          <w:szCs w:val="28"/>
          <w:highlight w:val="yellow"/>
        </w:rPr>
        <w:t xml:space="preserve"> of how to structure a literature review</w:t>
      </w:r>
      <w:r>
        <w:rPr>
          <w:rFonts w:ascii="Cambria" w:hAnsi="Cambria"/>
          <w:bCs/>
          <w:sz w:val="28"/>
          <w:szCs w:val="28"/>
          <w:highlight w:val="yellow"/>
        </w:rPr>
        <w:t xml:space="preserve">. </w:t>
      </w:r>
    </w:p>
    <w:p w14:paraId="782578F0" w14:textId="77777777" w:rsidR="00A55D43" w:rsidRDefault="00A55D43" w:rsidP="00004D77">
      <w:pPr>
        <w:jc w:val="left"/>
        <w:outlineLvl w:val="0"/>
        <w:rPr>
          <w:rFonts w:ascii="Cambria" w:hAnsi="Cambria"/>
          <w:bCs/>
          <w:sz w:val="28"/>
          <w:szCs w:val="28"/>
        </w:rPr>
      </w:pPr>
    </w:p>
    <w:p w14:paraId="509D79CF" w14:textId="77777777" w:rsidR="00A55D43" w:rsidRDefault="00A55D43" w:rsidP="000F1836">
      <w:pPr>
        <w:outlineLvl w:val="0"/>
        <w:rPr>
          <w:b/>
          <w:sz w:val="28"/>
          <w:szCs w:val="28"/>
        </w:rPr>
      </w:pPr>
    </w:p>
    <w:p w14:paraId="4456E652" w14:textId="77777777" w:rsidR="00A81C57" w:rsidRPr="00A30652" w:rsidRDefault="00D20A1C" w:rsidP="00A30652">
      <w:pPr>
        <w:pStyle w:val="Heading1"/>
        <w:rPr>
          <w:rFonts w:cs="Times New Roman"/>
          <w:bCs w:val="0"/>
          <w:kern w:val="0"/>
          <w:szCs w:val="28"/>
          <w:lang w:eastAsia="en-NZ"/>
        </w:rPr>
      </w:pPr>
      <w:r w:rsidRPr="00A30652">
        <w:rPr>
          <w:rFonts w:cs="Times New Roman"/>
          <w:bCs w:val="0"/>
          <w:kern w:val="0"/>
          <w:szCs w:val="28"/>
          <w:lang w:eastAsia="en-NZ"/>
        </w:rPr>
        <w:t>This is the title of the paper</w:t>
      </w:r>
    </w:p>
    <w:p w14:paraId="54CEB5C0" w14:textId="77777777" w:rsidR="00D20A1C" w:rsidRPr="00F142F9" w:rsidRDefault="00725627" w:rsidP="000F1836">
      <w:pPr>
        <w:rPr>
          <w:rFonts w:ascii="Calibri" w:hAnsi="Calibri" w:cs="Calibri"/>
          <w:sz w:val="22"/>
          <w:szCs w:val="22"/>
        </w:rPr>
      </w:pPr>
      <w:r w:rsidRPr="00F142F9">
        <w:rPr>
          <w:rFonts w:ascii="Calibri" w:hAnsi="Calibri" w:cs="Calibri"/>
          <w:sz w:val="22"/>
          <w:szCs w:val="22"/>
        </w:rPr>
        <w:t>The title should succinctly describe the contents of the manuscript. Use words that describe what you did and used.</w:t>
      </w:r>
    </w:p>
    <w:p w14:paraId="191F580D" w14:textId="77777777" w:rsidR="00795808" w:rsidRPr="0085690D" w:rsidRDefault="00795808" w:rsidP="000F1836"/>
    <w:p w14:paraId="6281A145" w14:textId="1B91FC67" w:rsidR="00AC6DD2" w:rsidRDefault="00AC6DD2" w:rsidP="00A30652">
      <w:pPr>
        <w:pStyle w:val="Heading6"/>
      </w:pPr>
      <w:r>
        <w:t>Anne B. AUTHOR</w:t>
      </w:r>
      <w:r w:rsidRPr="00A30652">
        <w:rPr>
          <w:vertAlign w:val="superscript"/>
        </w:rPr>
        <w:t>1</w:t>
      </w:r>
      <w:r>
        <w:t>, Charles</w:t>
      </w:r>
      <w:r w:rsidR="00123B92">
        <w:t xml:space="preserve"> </w:t>
      </w:r>
      <w:r>
        <w:t>D. AUTHOR</w:t>
      </w:r>
      <w:r w:rsidRPr="00A30652">
        <w:rPr>
          <w:vertAlign w:val="superscript"/>
        </w:rPr>
        <w:t>2</w:t>
      </w:r>
      <w:r>
        <w:t xml:space="preserve"> and Elsie F. AUTHOR</w:t>
      </w:r>
      <w:r w:rsidRPr="00A30652">
        <w:rPr>
          <w:vertAlign w:val="superscript"/>
        </w:rPr>
        <w:t>1</w:t>
      </w:r>
      <w:r w:rsidRPr="00A30652">
        <w:t>*</w:t>
      </w:r>
    </w:p>
    <w:p w14:paraId="0F0EB242" w14:textId="77777777" w:rsidR="00A30652" w:rsidRPr="00A30652" w:rsidRDefault="00A30652" w:rsidP="00A30652">
      <w:pPr>
        <w:keepNext/>
        <w:keepLines/>
        <w:spacing w:after="80"/>
        <w:jc w:val="right"/>
        <w:outlineLvl w:val="3"/>
        <w:rPr>
          <w:i/>
          <w:lang w:eastAsia="en-NZ"/>
        </w:rPr>
      </w:pPr>
      <w:r w:rsidRPr="00A30652">
        <w:rPr>
          <w:i/>
          <w:vertAlign w:val="superscript"/>
          <w:lang w:eastAsia="en-NZ"/>
        </w:rPr>
        <w:t>1</w:t>
      </w:r>
      <w:r w:rsidRPr="00A30652">
        <w:rPr>
          <w:i/>
          <w:lang w:eastAsia="en-NZ"/>
        </w:rPr>
        <w:t>Author affiliation, address, Country</w:t>
      </w:r>
    </w:p>
    <w:p w14:paraId="0FB95F70" w14:textId="16E0F84B" w:rsidR="00AC6DD2" w:rsidRDefault="00AC6DD2" w:rsidP="00AC6DD2">
      <w:pPr>
        <w:spacing w:after="80"/>
        <w:jc w:val="right"/>
      </w:pPr>
      <w:r>
        <w:rPr>
          <w:i/>
          <w:vertAlign w:val="superscript"/>
        </w:rPr>
        <w:t>2</w:t>
      </w:r>
      <w:r>
        <w:rPr>
          <w:i/>
        </w:rPr>
        <w:t>Author affiliation, address</w:t>
      </w:r>
      <w:r w:rsidR="00A30652">
        <w:rPr>
          <w:i/>
        </w:rPr>
        <w:t>, Country</w:t>
      </w:r>
    </w:p>
    <w:p w14:paraId="558F02E9" w14:textId="77777777" w:rsidR="00AC6DD2" w:rsidRPr="00F142F9" w:rsidRDefault="00AC6DD2" w:rsidP="00AC6DD2">
      <w:pPr>
        <w:spacing w:after="80"/>
        <w:jc w:val="right"/>
      </w:pPr>
      <w:r w:rsidRPr="00F142F9">
        <w:t xml:space="preserve">*Corresponding author: </w:t>
      </w:r>
      <w:r w:rsidRPr="00F142F9">
        <w:rPr>
          <w:rFonts w:ascii="Calibri" w:hAnsi="Calibri" w:cs="Calibri"/>
          <w:sz w:val="22"/>
          <w:szCs w:val="22"/>
        </w:rPr>
        <w:t>E-mail of contact author</w:t>
      </w:r>
    </w:p>
    <w:p w14:paraId="6A6F7976" w14:textId="77777777" w:rsidR="00D20A1C" w:rsidRPr="00F142F9" w:rsidRDefault="00D20A1C" w:rsidP="000F1836">
      <w:pPr>
        <w:outlineLvl w:val="0"/>
        <w:rPr>
          <w:rFonts w:ascii="Calibri" w:hAnsi="Calibri" w:cs="Calibri"/>
          <w:sz w:val="22"/>
          <w:szCs w:val="22"/>
        </w:rPr>
      </w:pPr>
    </w:p>
    <w:p w14:paraId="51939562" w14:textId="77777777" w:rsidR="00725627" w:rsidRPr="00B21468" w:rsidRDefault="00725627" w:rsidP="00B21468">
      <w:pPr>
        <w:ind w:left="720"/>
        <w:rPr>
          <w:sz w:val="22"/>
          <w:szCs w:val="22"/>
        </w:rPr>
      </w:pPr>
      <w:r w:rsidRPr="00B21468">
        <w:rPr>
          <w:sz w:val="22"/>
          <w:szCs w:val="22"/>
          <w:lang w:val="en-GB"/>
        </w:rPr>
        <w:t xml:space="preserve">List the </w:t>
      </w:r>
      <w:r w:rsidRPr="00B21468">
        <w:rPr>
          <w:b/>
          <w:sz w:val="22"/>
          <w:szCs w:val="22"/>
          <w:lang w:val="en-GB"/>
        </w:rPr>
        <w:t>full names</w:t>
      </w:r>
      <w:r w:rsidRPr="00B21468">
        <w:rPr>
          <w:sz w:val="22"/>
          <w:szCs w:val="22"/>
          <w:lang w:val="en-GB"/>
        </w:rPr>
        <w:t xml:space="preserve"> of all authors and indicate the corresponding author with an asterisk. </w:t>
      </w:r>
    </w:p>
    <w:p w14:paraId="38669670" w14:textId="3CC139A1" w:rsidR="0050568B" w:rsidRPr="00B21468" w:rsidRDefault="00725627" w:rsidP="00B21468">
      <w:pPr>
        <w:ind w:left="720"/>
        <w:rPr>
          <w:sz w:val="22"/>
          <w:szCs w:val="22"/>
        </w:rPr>
      </w:pPr>
      <w:r w:rsidRPr="00B21468">
        <w:rPr>
          <w:sz w:val="22"/>
          <w:szCs w:val="22"/>
          <w:lang w:val="en-GB"/>
        </w:rPr>
        <w:t>List the institutional addresses for all authors and the email address of the corresponding author</w:t>
      </w:r>
      <w:r w:rsidR="0085690D" w:rsidRPr="00B21468">
        <w:rPr>
          <w:sz w:val="22"/>
          <w:szCs w:val="22"/>
          <w:lang w:val="en-GB"/>
        </w:rPr>
        <w:t xml:space="preserve">. </w:t>
      </w:r>
    </w:p>
    <w:p w14:paraId="52A61835" w14:textId="77777777" w:rsidR="000F1836" w:rsidRDefault="000F1836" w:rsidP="0005295E">
      <w:pPr>
        <w:jc w:val="left"/>
        <w:rPr>
          <w:b/>
        </w:rPr>
      </w:pPr>
    </w:p>
    <w:p w14:paraId="48FB9B12" w14:textId="77777777" w:rsidR="00B00FA7" w:rsidRPr="00123B92" w:rsidRDefault="005B4693" w:rsidP="0005295E">
      <w:pPr>
        <w:jc w:val="left"/>
        <w:rPr>
          <w:b/>
          <w:sz w:val="28"/>
          <w:szCs w:val="28"/>
        </w:rPr>
      </w:pPr>
      <w:r w:rsidRPr="00123B92">
        <w:rPr>
          <w:b/>
          <w:sz w:val="28"/>
          <w:szCs w:val="28"/>
        </w:rPr>
        <w:t xml:space="preserve">Abstract </w:t>
      </w:r>
    </w:p>
    <w:p w14:paraId="27D72793" w14:textId="12EDD22D" w:rsidR="00B21468" w:rsidRDefault="00B21468" w:rsidP="00B21468">
      <w:r>
        <w:t>Start typing here</w:t>
      </w:r>
    </w:p>
    <w:p w14:paraId="7778D801" w14:textId="51B85664" w:rsidR="00B00FA7" w:rsidRPr="00B21468" w:rsidRDefault="00B00FA7" w:rsidP="00B21468">
      <w:pPr>
        <w:ind w:left="720"/>
        <w:rPr>
          <w:sz w:val="22"/>
          <w:szCs w:val="22"/>
        </w:rPr>
      </w:pPr>
      <w:r w:rsidRPr="00B21468">
        <w:rPr>
          <w:sz w:val="22"/>
          <w:szCs w:val="22"/>
        </w:rPr>
        <w:t xml:space="preserve">The Abstract should not exceed </w:t>
      </w:r>
      <w:r w:rsidR="00414842" w:rsidRPr="00B21468">
        <w:rPr>
          <w:sz w:val="22"/>
          <w:szCs w:val="22"/>
        </w:rPr>
        <w:t>200</w:t>
      </w:r>
      <w:r w:rsidRPr="00B21468">
        <w:rPr>
          <w:sz w:val="22"/>
          <w:szCs w:val="22"/>
        </w:rPr>
        <w:t xml:space="preserve"> words. The abstract should be structured as follows:</w:t>
      </w:r>
    </w:p>
    <w:p w14:paraId="0DADCC08" w14:textId="77777777" w:rsidR="00B00FA7" w:rsidRPr="00B21468" w:rsidRDefault="00AC6DD2" w:rsidP="00B21468">
      <w:pPr>
        <w:ind w:left="720"/>
        <w:rPr>
          <w:sz w:val="22"/>
          <w:szCs w:val="22"/>
        </w:rPr>
      </w:pPr>
      <w:r w:rsidRPr="00B21468">
        <w:rPr>
          <w:sz w:val="22"/>
          <w:szCs w:val="22"/>
        </w:rPr>
        <w:t>A</w:t>
      </w:r>
      <w:r w:rsidR="00B00FA7" w:rsidRPr="00B21468">
        <w:rPr>
          <w:sz w:val="22"/>
          <w:szCs w:val="22"/>
        </w:rPr>
        <w:t xml:space="preserve"> summary of the problem followed by the approach the authors have taken to investigate the problem</w:t>
      </w:r>
      <w:r w:rsidRPr="00B21468">
        <w:rPr>
          <w:sz w:val="22"/>
          <w:szCs w:val="22"/>
        </w:rPr>
        <w:t>.</w:t>
      </w:r>
      <w:r w:rsidR="00B00FA7" w:rsidRPr="00B21468">
        <w:rPr>
          <w:sz w:val="22"/>
          <w:szCs w:val="22"/>
        </w:rPr>
        <w:t xml:space="preserve"> </w:t>
      </w:r>
    </w:p>
    <w:p w14:paraId="5F791350" w14:textId="77777777" w:rsidR="00AC6DD2" w:rsidRPr="00B21468" w:rsidRDefault="00AC6DD2" w:rsidP="00B21468">
      <w:pPr>
        <w:ind w:left="720"/>
        <w:rPr>
          <w:sz w:val="22"/>
          <w:szCs w:val="22"/>
        </w:rPr>
      </w:pPr>
      <w:r w:rsidRPr="00B21468">
        <w:rPr>
          <w:sz w:val="22"/>
          <w:szCs w:val="22"/>
        </w:rPr>
        <w:t>A</w:t>
      </w:r>
      <w:r w:rsidR="00B00FA7" w:rsidRPr="00B21468">
        <w:rPr>
          <w:sz w:val="22"/>
          <w:szCs w:val="22"/>
        </w:rPr>
        <w:t xml:space="preserve"> very </w:t>
      </w:r>
      <w:proofErr w:type="gramStart"/>
      <w:r w:rsidR="00B00FA7" w:rsidRPr="00B21468">
        <w:rPr>
          <w:sz w:val="22"/>
          <w:szCs w:val="22"/>
        </w:rPr>
        <w:t>brief summary</w:t>
      </w:r>
      <w:proofErr w:type="gramEnd"/>
      <w:r w:rsidR="00B00FA7" w:rsidRPr="00B21468">
        <w:rPr>
          <w:sz w:val="22"/>
          <w:szCs w:val="22"/>
        </w:rPr>
        <w:t xml:space="preserve"> of what work was carried out</w:t>
      </w:r>
      <w:r w:rsidRPr="00B21468">
        <w:rPr>
          <w:sz w:val="22"/>
          <w:szCs w:val="22"/>
        </w:rPr>
        <w:t>.</w:t>
      </w:r>
    </w:p>
    <w:p w14:paraId="42E6DE0C" w14:textId="77777777" w:rsidR="00B00FA7" w:rsidRPr="00B21468" w:rsidRDefault="00AC6DD2" w:rsidP="00B21468">
      <w:pPr>
        <w:ind w:left="720"/>
        <w:rPr>
          <w:sz w:val="22"/>
          <w:szCs w:val="22"/>
        </w:rPr>
      </w:pPr>
      <w:r w:rsidRPr="00B21468">
        <w:rPr>
          <w:sz w:val="22"/>
          <w:szCs w:val="22"/>
        </w:rPr>
        <w:t>T</w:t>
      </w:r>
      <w:r w:rsidR="00B00FA7" w:rsidRPr="00B21468">
        <w:rPr>
          <w:sz w:val="22"/>
          <w:szCs w:val="22"/>
        </w:rPr>
        <w:t>he main findings</w:t>
      </w:r>
      <w:r w:rsidRPr="00B21468">
        <w:rPr>
          <w:sz w:val="22"/>
          <w:szCs w:val="22"/>
        </w:rPr>
        <w:t>.</w:t>
      </w:r>
      <w:r w:rsidR="00B00FA7" w:rsidRPr="00B21468">
        <w:rPr>
          <w:sz w:val="22"/>
          <w:szCs w:val="22"/>
        </w:rPr>
        <w:t xml:space="preserve"> </w:t>
      </w:r>
    </w:p>
    <w:p w14:paraId="2DE1411C" w14:textId="3EDD1289" w:rsidR="00B00FA7" w:rsidRPr="00F142F9" w:rsidRDefault="00B21468" w:rsidP="00B21468">
      <w:pPr>
        <w:ind w:left="720"/>
      </w:pPr>
      <w:r w:rsidRPr="00B21468">
        <w:rPr>
          <w:sz w:val="22"/>
          <w:szCs w:val="22"/>
        </w:rPr>
        <w:t>A summary</w:t>
      </w:r>
      <w:r w:rsidR="00B00FA7" w:rsidRPr="00B21468">
        <w:rPr>
          <w:sz w:val="22"/>
          <w:szCs w:val="22"/>
        </w:rPr>
        <w:t xml:space="preserve"> of what the findings mean and their potential implications</w:t>
      </w:r>
      <w:r w:rsidR="00B00FA7" w:rsidRPr="00F142F9">
        <w:t xml:space="preserve">. </w:t>
      </w:r>
    </w:p>
    <w:p w14:paraId="4952D019" w14:textId="77777777" w:rsidR="00B00FA7" w:rsidRPr="00F142F9" w:rsidRDefault="00B00FA7" w:rsidP="00B21468">
      <w:pPr>
        <w:ind w:firstLine="720"/>
        <w:jc w:val="left"/>
        <w:rPr>
          <w:rFonts w:ascii="Calibri" w:hAnsi="Calibri" w:cs="Calibri"/>
          <w:i/>
          <w:sz w:val="22"/>
          <w:szCs w:val="22"/>
        </w:rPr>
      </w:pPr>
      <w:r w:rsidRPr="00F142F9">
        <w:rPr>
          <w:rFonts w:ascii="Calibri" w:hAnsi="Calibri" w:cs="Calibri"/>
          <w:i/>
          <w:sz w:val="22"/>
          <w:szCs w:val="22"/>
        </w:rPr>
        <w:t>Minimise the use of abbreviations and do not cite references in the abstract</w:t>
      </w:r>
    </w:p>
    <w:p w14:paraId="473CD25E" w14:textId="15314285" w:rsidR="00D20A1C" w:rsidRPr="005A6073" w:rsidRDefault="005B4693" w:rsidP="00B644EF">
      <w:pPr>
        <w:pStyle w:val="Heading1"/>
        <w:jc w:val="both"/>
        <w:rPr>
          <w:rFonts w:ascii="Calibri" w:hAnsi="Calibri" w:cs="Calibri"/>
          <w:sz w:val="22"/>
          <w:szCs w:val="22"/>
        </w:rPr>
      </w:pPr>
      <w:r w:rsidRPr="00F142F9">
        <w:lastRenderedPageBreak/>
        <w:t xml:space="preserve">Keywords </w:t>
      </w:r>
      <w:r w:rsidR="00B00FA7" w:rsidRPr="00B644EF">
        <w:rPr>
          <w:b w:val="0"/>
          <w:bCs w:val="0"/>
          <w:sz w:val="24"/>
          <w:szCs w:val="24"/>
        </w:rPr>
        <w:t xml:space="preserve">add </w:t>
      </w:r>
      <w:r w:rsidR="007878A9" w:rsidRPr="00B644EF">
        <w:rPr>
          <w:b w:val="0"/>
          <w:bCs w:val="0"/>
          <w:sz w:val="24"/>
          <w:szCs w:val="24"/>
        </w:rPr>
        <w:t xml:space="preserve">UP TO FIVE </w:t>
      </w:r>
      <w:r w:rsidR="00B00FA7" w:rsidRPr="00B644EF">
        <w:rPr>
          <w:b w:val="0"/>
          <w:bCs w:val="0"/>
          <w:sz w:val="24"/>
          <w:szCs w:val="24"/>
        </w:rPr>
        <w:t>appropriate words not used in the title.</w:t>
      </w:r>
      <w:r w:rsidR="00B00FA7" w:rsidRPr="00F142F9">
        <w:rPr>
          <w:rFonts w:ascii="Calibri" w:hAnsi="Calibri" w:cs="Calibri"/>
          <w:sz w:val="22"/>
          <w:szCs w:val="22"/>
        </w:rPr>
        <w:t xml:space="preserve"> </w:t>
      </w:r>
    </w:p>
    <w:p w14:paraId="035F31F9" w14:textId="77777777" w:rsidR="005B4693" w:rsidRPr="00CB3FA7" w:rsidRDefault="005B4693" w:rsidP="0005295E">
      <w:pPr>
        <w:jc w:val="left"/>
      </w:pPr>
    </w:p>
    <w:p w14:paraId="66BD9B37" w14:textId="77777777" w:rsidR="007878A9" w:rsidRPr="00B644EF" w:rsidRDefault="007878A9" w:rsidP="00B644EF">
      <w:pPr>
        <w:pStyle w:val="Heading1"/>
      </w:pPr>
      <w:r w:rsidRPr="00B644EF">
        <w:t>Background</w:t>
      </w:r>
    </w:p>
    <w:p w14:paraId="25537DD8" w14:textId="6E831806" w:rsidR="00B644EF" w:rsidRDefault="00B644EF" w:rsidP="00B644EF">
      <w:r>
        <w:t>Start typing here</w:t>
      </w:r>
    </w:p>
    <w:p w14:paraId="12F88000" w14:textId="464F985E" w:rsidR="00A16F83" w:rsidRDefault="00B644EF" w:rsidP="00B644EF">
      <w:pPr>
        <w:ind w:left="720"/>
        <w:rPr>
          <w:sz w:val="22"/>
          <w:szCs w:val="22"/>
        </w:rPr>
      </w:pPr>
      <w:r>
        <w:rPr>
          <w:sz w:val="22"/>
          <w:szCs w:val="22"/>
        </w:rPr>
        <w:t>Apart from the first paragraph</w:t>
      </w:r>
      <w:r w:rsidRPr="00B644EF">
        <w:rPr>
          <w:sz w:val="22"/>
          <w:szCs w:val="22"/>
        </w:rPr>
        <w:t xml:space="preserve"> </w:t>
      </w:r>
      <w:r>
        <w:rPr>
          <w:sz w:val="22"/>
          <w:szCs w:val="22"/>
        </w:rPr>
        <w:t>- i</w:t>
      </w:r>
      <w:r w:rsidR="00A16F83" w:rsidRPr="00B644EF">
        <w:rPr>
          <w:sz w:val="22"/>
          <w:szCs w:val="22"/>
        </w:rPr>
        <w:t>ndent</w:t>
      </w:r>
      <w:r w:rsidR="00B00FA7" w:rsidRPr="00B644EF">
        <w:rPr>
          <w:sz w:val="22"/>
          <w:szCs w:val="22"/>
        </w:rPr>
        <w:t xml:space="preserve"> the first word of each paragraph. Don’t separate paragraphs with a line break.</w:t>
      </w:r>
    </w:p>
    <w:p w14:paraId="0FC0AB65" w14:textId="77777777" w:rsidR="00B644EF" w:rsidRPr="00B644EF" w:rsidRDefault="00B644EF" w:rsidP="00B644EF">
      <w:pPr>
        <w:ind w:left="720"/>
        <w:rPr>
          <w:sz w:val="22"/>
          <w:szCs w:val="22"/>
        </w:rPr>
      </w:pPr>
    </w:p>
    <w:p w14:paraId="309A91D5" w14:textId="77777777" w:rsidR="007878A9" w:rsidRPr="00B644EF" w:rsidRDefault="00537EBF" w:rsidP="00B644EF">
      <w:pPr>
        <w:ind w:left="720"/>
        <w:rPr>
          <w:sz w:val="22"/>
          <w:szCs w:val="22"/>
        </w:rPr>
      </w:pPr>
      <w:bookmarkStart w:id="0" w:name="_Hlk20488812"/>
      <w:r w:rsidRPr="00B644EF">
        <w:rPr>
          <w:sz w:val="22"/>
          <w:szCs w:val="22"/>
        </w:rPr>
        <w:t xml:space="preserve">Q: </w:t>
      </w:r>
      <w:r w:rsidR="007878A9" w:rsidRPr="00B644EF">
        <w:rPr>
          <w:sz w:val="22"/>
          <w:szCs w:val="22"/>
        </w:rPr>
        <w:t>Wh</w:t>
      </w:r>
      <w:r w:rsidR="004861F9" w:rsidRPr="00B644EF">
        <w:rPr>
          <w:sz w:val="22"/>
          <w:szCs w:val="22"/>
        </w:rPr>
        <w:t>y is the topic important and why is a review required?</w:t>
      </w:r>
    </w:p>
    <w:p w14:paraId="13C92DFC" w14:textId="77777777" w:rsidR="007878A9" w:rsidRPr="00B644EF" w:rsidRDefault="00537EBF" w:rsidP="00B644EF">
      <w:pPr>
        <w:ind w:left="720"/>
        <w:rPr>
          <w:sz w:val="22"/>
          <w:szCs w:val="22"/>
        </w:rPr>
      </w:pPr>
      <w:r w:rsidRPr="00B644EF">
        <w:rPr>
          <w:sz w:val="22"/>
          <w:szCs w:val="22"/>
        </w:rPr>
        <w:t xml:space="preserve">Q: </w:t>
      </w:r>
      <w:r w:rsidR="004861F9" w:rsidRPr="00B644EF">
        <w:rPr>
          <w:sz w:val="22"/>
          <w:szCs w:val="22"/>
        </w:rPr>
        <w:t>Has anyone else conducted a review of this topic before? If so, add details and explain why another review is needed.</w:t>
      </w:r>
    </w:p>
    <w:bookmarkEnd w:id="0"/>
    <w:p w14:paraId="1F9E60CC" w14:textId="77777777" w:rsidR="007878A9" w:rsidRPr="00B644EF" w:rsidRDefault="009A6307" w:rsidP="00B644EF">
      <w:pPr>
        <w:ind w:left="720"/>
        <w:rPr>
          <w:sz w:val="22"/>
          <w:szCs w:val="22"/>
        </w:rPr>
      </w:pPr>
      <w:r w:rsidRPr="00B644EF">
        <w:rPr>
          <w:sz w:val="22"/>
          <w:szCs w:val="22"/>
        </w:rPr>
        <w:t>Q: What is the scope of this review? What is excluded and why?</w:t>
      </w:r>
    </w:p>
    <w:p w14:paraId="497798F4" w14:textId="77777777" w:rsidR="0085690D" w:rsidRPr="00B644EF" w:rsidRDefault="00AB00DD" w:rsidP="00B644EF">
      <w:pPr>
        <w:ind w:left="720"/>
        <w:rPr>
          <w:sz w:val="22"/>
          <w:szCs w:val="22"/>
        </w:rPr>
      </w:pPr>
      <w:r w:rsidRPr="00B644EF">
        <w:rPr>
          <w:sz w:val="22"/>
          <w:szCs w:val="22"/>
        </w:rPr>
        <w:t xml:space="preserve">In-text citations: </w:t>
      </w:r>
      <w:r w:rsidR="0085690D" w:rsidRPr="00B644EF">
        <w:rPr>
          <w:sz w:val="22"/>
          <w:szCs w:val="22"/>
        </w:rPr>
        <w:t xml:space="preserve">Download and use the </w:t>
      </w:r>
      <w:r w:rsidR="00123B92" w:rsidRPr="00B644EF">
        <w:rPr>
          <w:b/>
          <w:sz w:val="22"/>
          <w:szCs w:val="22"/>
        </w:rPr>
        <w:t>JNZG</w:t>
      </w:r>
      <w:r w:rsidR="0085690D" w:rsidRPr="00B644EF">
        <w:rPr>
          <w:b/>
          <w:sz w:val="22"/>
          <w:szCs w:val="22"/>
        </w:rPr>
        <w:t xml:space="preserve"> EndNote style</w:t>
      </w:r>
      <w:r w:rsidR="0085690D" w:rsidRPr="00B644EF">
        <w:rPr>
          <w:sz w:val="22"/>
          <w:szCs w:val="22"/>
        </w:rPr>
        <w:t xml:space="preserve"> that is available on the journal website.</w:t>
      </w:r>
    </w:p>
    <w:p w14:paraId="0C339F09" w14:textId="77777777" w:rsidR="0085690D" w:rsidRPr="00B644EF" w:rsidRDefault="0085690D" w:rsidP="00B644EF">
      <w:pPr>
        <w:ind w:left="720"/>
        <w:rPr>
          <w:sz w:val="22"/>
          <w:szCs w:val="22"/>
        </w:rPr>
      </w:pPr>
    </w:p>
    <w:p w14:paraId="7C33BFAE" w14:textId="77777777" w:rsidR="005B4693" w:rsidRPr="00F142F9" w:rsidRDefault="008F0C20" w:rsidP="0005295E">
      <w:pPr>
        <w:jc w:val="left"/>
        <w:outlineLvl w:val="0"/>
        <w:rPr>
          <w:b/>
          <w:sz w:val="28"/>
          <w:szCs w:val="28"/>
        </w:rPr>
      </w:pPr>
      <w:r w:rsidRPr="00F142F9">
        <w:rPr>
          <w:b/>
          <w:sz w:val="28"/>
          <w:szCs w:val="28"/>
        </w:rPr>
        <w:t>Approach</w:t>
      </w:r>
    </w:p>
    <w:p w14:paraId="6EA36742" w14:textId="5D3A2AF6" w:rsidR="00B644EF" w:rsidRDefault="00B644EF" w:rsidP="00B644EF">
      <w:r>
        <w:t>Start typing here</w:t>
      </w:r>
    </w:p>
    <w:p w14:paraId="12AD1770" w14:textId="77777777" w:rsidR="00B644EF" w:rsidRDefault="00B644EF" w:rsidP="00B644EF"/>
    <w:p w14:paraId="42F033F8" w14:textId="77777777" w:rsidR="00B644EF" w:rsidRDefault="004861F9" w:rsidP="00B644EF">
      <w:pPr>
        <w:ind w:left="720"/>
        <w:rPr>
          <w:sz w:val="22"/>
          <w:szCs w:val="22"/>
        </w:rPr>
      </w:pPr>
      <w:r w:rsidRPr="00B644EF">
        <w:rPr>
          <w:sz w:val="22"/>
          <w:szCs w:val="22"/>
        </w:rPr>
        <w:t xml:space="preserve">Conducting a literature review is not a typical ‘experiment’ but, like an experiment, it involves a process that needs to be documented so it can be repeated by someone else. </w:t>
      </w:r>
    </w:p>
    <w:p w14:paraId="6C4E97BE" w14:textId="5B1EC716" w:rsidR="008F0C20" w:rsidRPr="00B644EF" w:rsidRDefault="004861F9" w:rsidP="00B644EF">
      <w:pPr>
        <w:ind w:left="720"/>
        <w:rPr>
          <w:sz w:val="22"/>
          <w:szCs w:val="22"/>
        </w:rPr>
      </w:pPr>
      <w:r w:rsidRPr="00B644EF">
        <w:rPr>
          <w:sz w:val="22"/>
          <w:szCs w:val="22"/>
        </w:rPr>
        <w:t>State what sources you searched</w:t>
      </w:r>
      <w:r w:rsidR="00952731" w:rsidRPr="00B644EF">
        <w:rPr>
          <w:sz w:val="22"/>
          <w:szCs w:val="22"/>
        </w:rPr>
        <w:t xml:space="preserve"> </w:t>
      </w:r>
      <w:r w:rsidR="000F58B8" w:rsidRPr="00B644EF">
        <w:rPr>
          <w:sz w:val="22"/>
          <w:szCs w:val="22"/>
        </w:rPr>
        <w:t xml:space="preserve">and what </w:t>
      </w:r>
      <w:proofErr w:type="gramStart"/>
      <w:r w:rsidR="00952731" w:rsidRPr="00B644EF">
        <w:rPr>
          <w:sz w:val="22"/>
          <w:szCs w:val="22"/>
        </w:rPr>
        <w:t>time period</w:t>
      </w:r>
      <w:proofErr w:type="gramEnd"/>
      <w:r w:rsidR="000F58B8" w:rsidRPr="00B644EF">
        <w:rPr>
          <w:sz w:val="22"/>
          <w:szCs w:val="22"/>
        </w:rPr>
        <w:t xml:space="preserve"> they covered</w:t>
      </w:r>
      <w:r w:rsidRPr="00B644EF">
        <w:rPr>
          <w:sz w:val="22"/>
          <w:szCs w:val="22"/>
        </w:rPr>
        <w:t>, when</w:t>
      </w:r>
      <w:r w:rsidR="00952731" w:rsidRPr="00B644EF">
        <w:rPr>
          <w:sz w:val="22"/>
          <w:szCs w:val="22"/>
        </w:rPr>
        <w:t xml:space="preserve"> you conducted your search</w:t>
      </w:r>
      <w:r w:rsidR="002D5553" w:rsidRPr="00B644EF">
        <w:rPr>
          <w:sz w:val="22"/>
          <w:szCs w:val="22"/>
        </w:rPr>
        <w:t>es</w:t>
      </w:r>
      <w:r w:rsidR="00952731" w:rsidRPr="00B644EF">
        <w:rPr>
          <w:sz w:val="22"/>
          <w:szCs w:val="22"/>
        </w:rPr>
        <w:t xml:space="preserve"> and what </w:t>
      </w:r>
      <w:r w:rsidRPr="00B644EF">
        <w:rPr>
          <w:sz w:val="22"/>
          <w:szCs w:val="22"/>
        </w:rPr>
        <w:t>keywords</w:t>
      </w:r>
      <w:r w:rsidR="00952731" w:rsidRPr="00B644EF">
        <w:rPr>
          <w:sz w:val="22"/>
          <w:szCs w:val="22"/>
        </w:rPr>
        <w:t xml:space="preserve"> you used</w:t>
      </w:r>
      <w:r w:rsidRPr="00B644EF">
        <w:rPr>
          <w:sz w:val="22"/>
          <w:szCs w:val="22"/>
        </w:rPr>
        <w:t xml:space="preserve">. Also, </w:t>
      </w:r>
      <w:r w:rsidR="00952731" w:rsidRPr="00B644EF">
        <w:rPr>
          <w:sz w:val="22"/>
          <w:szCs w:val="22"/>
        </w:rPr>
        <w:t xml:space="preserve">briefly describe the </w:t>
      </w:r>
      <w:r w:rsidRPr="00B644EF">
        <w:rPr>
          <w:sz w:val="22"/>
          <w:szCs w:val="22"/>
        </w:rPr>
        <w:t xml:space="preserve">process you used to refine the search results. </w:t>
      </w:r>
    </w:p>
    <w:p w14:paraId="60C1BE29" w14:textId="77777777" w:rsidR="005700A7" w:rsidRDefault="005700A7" w:rsidP="0005295E">
      <w:pPr>
        <w:jc w:val="left"/>
        <w:rPr>
          <w:b/>
        </w:rPr>
      </w:pPr>
    </w:p>
    <w:p w14:paraId="03A917FE" w14:textId="2A2AA178" w:rsidR="0050568B" w:rsidRPr="00B644EF" w:rsidRDefault="00CB3FA7" w:rsidP="00B644EF">
      <w:pPr>
        <w:ind w:left="720"/>
        <w:rPr>
          <w:sz w:val="22"/>
          <w:szCs w:val="22"/>
        </w:rPr>
      </w:pPr>
      <w:r w:rsidRPr="00B644EF">
        <w:rPr>
          <w:b/>
          <w:sz w:val="22"/>
          <w:szCs w:val="22"/>
        </w:rPr>
        <w:t>Statistical analyses</w:t>
      </w:r>
      <w:r w:rsidRPr="00B644EF">
        <w:rPr>
          <w:sz w:val="22"/>
          <w:szCs w:val="22"/>
        </w:rPr>
        <w:t xml:space="preserve"> </w:t>
      </w:r>
      <w:r w:rsidR="00721F29" w:rsidRPr="00B644EF">
        <w:rPr>
          <w:sz w:val="22"/>
          <w:szCs w:val="22"/>
        </w:rPr>
        <w:t xml:space="preserve">Ideally, there should be some form of objective analysis of the original data sources in the form of a </w:t>
      </w:r>
      <w:r w:rsidR="00B644EF" w:rsidRPr="00B644EF">
        <w:rPr>
          <w:sz w:val="22"/>
          <w:szCs w:val="22"/>
        </w:rPr>
        <w:t>meta-analysis</w:t>
      </w:r>
      <w:r w:rsidR="00721F29" w:rsidRPr="00B644EF">
        <w:rPr>
          <w:sz w:val="22"/>
          <w:szCs w:val="22"/>
        </w:rPr>
        <w:t xml:space="preserve">. </w:t>
      </w:r>
      <w:r w:rsidR="00866327" w:rsidRPr="00B644EF">
        <w:rPr>
          <w:sz w:val="22"/>
          <w:szCs w:val="22"/>
        </w:rPr>
        <w:t xml:space="preserve">See </w:t>
      </w:r>
      <w:proofErr w:type="spellStart"/>
      <w:r w:rsidR="00866327" w:rsidRPr="00B644EF">
        <w:rPr>
          <w:sz w:val="22"/>
          <w:szCs w:val="22"/>
        </w:rPr>
        <w:t>Minneé</w:t>
      </w:r>
      <w:proofErr w:type="spellEnd"/>
      <w:r w:rsidR="00866327" w:rsidRPr="00B644EF">
        <w:rPr>
          <w:sz w:val="22"/>
          <w:szCs w:val="22"/>
        </w:rPr>
        <w:t xml:space="preserve"> et al. (2019) </w:t>
      </w:r>
      <w:r w:rsidR="00866327" w:rsidRPr="00B644EF">
        <w:rPr>
          <w:i/>
          <w:iCs/>
          <w:sz w:val="22"/>
          <w:szCs w:val="22"/>
        </w:rPr>
        <w:t>Journal of New Zealand Grasslands</w:t>
      </w:r>
      <w:r w:rsidR="00866327" w:rsidRPr="00B644EF">
        <w:rPr>
          <w:sz w:val="22"/>
          <w:szCs w:val="22"/>
        </w:rPr>
        <w:t xml:space="preserve"> 81, 117-124 for an example.</w:t>
      </w:r>
    </w:p>
    <w:p w14:paraId="090A30BC" w14:textId="77777777" w:rsidR="00721F29" w:rsidRDefault="00721F29" w:rsidP="0005295E">
      <w:pPr>
        <w:jc w:val="left"/>
        <w:outlineLvl w:val="0"/>
        <w:rPr>
          <w:b/>
          <w:sz w:val="28"/>
          <w:szCs w:val="28"/>
        </w:rPr>
      </w:pPr>
    </w:p>
    <w:p w14:paraId="66FC5E62" w14:textId="77777777" w:rsidR="005B4693" w:rsidRPr="00123B92" w:rsidRDefault="00123B92" w:rsidP="0005295E">
      <w:pPr>
        <w:jc w:val="left"/>
        <w:outlineLvl w:val="0"/>
        <w:rPr>
          <w:b/>
          <w:sz w:val="28"/>
          <w:szCs w:val="28"/>
        </w:rPr>
      </w:pPr>
      <w:r w:rsidRPr="00123B92">
        <w:rPr>
          <w:b/>
          <w:sz w:val="28"/>
          <w:szCs w:val="28"/>
        </w:rPr>
        <w:t>Results</w:t>
      </w:r>
      <w:r w:rsidR="00431B73">
        <w:rPr>
          <w:b/>
          <w:sz w:val="28"/>
          <w:szCs w:val="28"/>
        </w:rPr>
        <w:t xml:space="preserve"> and Discussion</w:t>
      </w:r>
    </w:p>
    <w:p w14:paraId="7ABDB761" w14:textId="77777777" w:rsidR="00882164" w:rsidRPr="00B644EF" w:rsidRDefault="00725627" w:rsidP="00B644EF">
      <w:pPr>
        <w:ind w:left="720"/>
        <w:rPr>
          <w:sz w:val="22"/>
          <w:szCs w:val="22"/>
        </w:rPr>
      </w:pPr>
      <w:bookmarkStart w:id="1" w:name="_Hlk22066110"/>
      <w:r w:rsidRPr="00B644EF">
        <w:rPr>
          <w:color w:val="000000"/>
          <w:sz w:val="22"/>
          <w:szCs w:val="22"/>
        </w:rPr>
        <w:t xml:space="preserve">Objectively present your key </w:t>
      </w:r>
      <w:hyperlink r:id="rId11" w:anchor="results" w:history="1">
        <w:r w:rsidRPr="00B644EF">
          <w:rPr>
            <w:color w:val="000000"/>
            <w:sz w:val="22"/>
            <w:szCs w:val="22"/>
          </w:rPr>
          <w:t>results</w:t>
        </w:r>
      </w:hyperlink>
      <w:r w:rsidR="00431B73" w:rsidRPr="00B644EF">
        <w:rPr>
          <w:color w:val="000000"/>
          <w:sz w:val="22"/>
          <w:szCs w:val="22"/>
        </w:rPr>
        <w:t xml:space="preserve"> and i</w:t>
      </w:r>
      <w:r w:rsidR="00431B73" w:rsidRPr="00B644EF">
        <w:rPr>
          <w:color w:val="000000"/>
          <w:sz w:val="22"/>
          <w:szCs w:val="22"/>
          <w:lang w:eastAsia="en-NZ"/>
        </w:rPr>
        <w:t xml:space="preserve">nterpret them in light of </w:t>
      </w:r>
      <w:hyperlink r:id="rId12" w:anchor="discliterature" w:history="1">
        <w:r w:rsidR="00431B73" w:rsidRPr="00B644EF">
          <w:rPr>
            <w:color w:val="000000"/>
            <w:sz w:val="22"/>
            <w:szCs w:val="22"/>
            <w:lang w:eastAsia="en-NZ"/>
          </w:rPr>
          <w:t xml:space="preserve">what was already known </w:t>
        </w:r>
      </w:hyperlink>
      <w:r w:rsidR="00431B73" w:rsidRPr="00B644EF">
        <w:rPr>
          <w:color w:val="000000"/>
          <w:sz w:val="22"/>
          <w:szCs w:val="22"/>
          <w:lang w:eastAsia="en-NZ"/>
        </w:rPr>
        <w:t>about the s</w:t>
      </w:r>
      <w:r w:rsidR="000F58B8" w:rsidRPr="00B644EF">
        <w:rPr>
          <w:color w:val="000000"/>
          <w:sz w:val="22"/>
          <w:szCs w:val="22"/>
          <w:lang w:eastAsia="en-NZ"/>
        </w:rPr>
        <w:t xml:space="preserve">ubject. </w:t>
      </w:r>
      <w:r w:rsidRPr="00B644EF">
        <w:rPr>
          <w:color w:val="000000"/>
          <w:sz w:val="22"/>
          <w:szCs w:val="22"/>
        </w:rPr>
        <w:t xml:space="preserve">Focus on the most important </w:t>
      </w:r>
      <w:r w:rsidRPr="00B644EF">
        <w:rPr>
          <w:sz w:val="22"/>
          <w:szCs w:val="22"/>
        </w:rPr>
        <w:t>results and provide the reader with as much information as possible about the nature of differences or relationships found.</w:t>
      </w:r>
      <w:r w:rsidR="00882164" w:rsidRPr="00B644EF">
        <w:rPr>
          <w:sz w:val="22"/>
          <w:szCs w:val="22"/>
        </w:rPr>
        <w:t xml:space="preserve"> </w:t>
      </w:r>
      <w:r w:rsidR="00721F29" w:rsidRPr="00B644EF">
        <w:rPr>
          <w:sz w:val="22"/>
          <w:szCs w:val="22"/>
        </w:rPr>
        <w:t xml:space="preserve">Is there </w:t>
      </w:r>
      <w:proofErr w:type="gramStart"/>
      <w:r w:rsidR="00721F29" w:rsidRPr="00B644EF">
        <w:rPr>
          <w:sz w:val="22"/>
          <w:szCs w:val="22"/>
        </w:rPr>
        <w:t>a general consensus</w:t>
      </w:r>
      <w:proofErr w:type="gramEnd"/>
      <w:r w:rsidR="00721F29" w:rsidRPr="00B644EF">
        <w:rPr>
          <w:sz w:val="22"/>
          <w:szCs w:val="22"/>
        </w:rPr>
        <w:t xml:space="preserve"> on the topic or differing viewpoints?</w:t>
      </w:r>
      <w:r w:rsidR="000F58B8" w:rsidRPr="00B644EF">
        <w:rPr>
          <w:sz w:val="22"/>
          <w:szCs w:val="22"/>
        </w:rPr>
        <w:t xml:space="preserve"> Don’t just provide a list of what others have reported previously.</w:t>
      </w:r>
    </w:p>
    <w:p w14:paraId="02C09203" w14:textId="77777777" w:rsidR="002D5553" w:rsidRPr="00506BC4" w:rsidRDefault="00721F29" w:rsidP="00506BC4">
      <w:pPr>
        <w:ind w:left="720" w:firstLine="720"/>
        <w:rPr>
          <w:sz w:val="22"/>
          <w:szCs w:val="22"/>
        </w:rPr>
      </w:pPr>
      <w:r w:rsidRPr="00506BC4">
        <w:rPr>
          <w:sz w:val="22"/>
          <w:szCs w:val="22"/>
        </w:rPr>
        <w:t xml:space="preserve">Authors of a review article do not need to offer new </w:t>
      </w:r>
      <w:proofErr w:type="gramStart"/>
      <w:r w:rsidRPr="00506BC4">
        <w:rPr>
          <w:sz w:val="22"/>
          <w:szCs w:val="22"/>
        </w:rPr>
        <w:t>data</w:t>
      </w:r>
      <w:proofErr w:type="gramEnd"/>
      <w:r w:rsidRPr="00506BC4">
        <w:rPr>
          <w:sz w:val="22"/>
          <w:szCs w:val="22"/>
        </w:rPr>
        <w:t xml:space="preserve"> but they do need to </w:t>
      </w:r>
      <w:r w:rsidRPr="00506BC4">
        <w:rPr>
          <w:sz w:val="22"/>
          <w:szCs w:val="22"/>
        </w:rPr>
        <w:lastRenderedPageBreak/>
        <w:t>provide some new insights as to what the existing body of information really means. They should do this by integrating and synthesising the existing information. For example</w:t>
      </w:r>
      <w:r w:rsidR="002D5553" w:rsidRPr="00506BC4">
        <w:rPr>
          <w:sz w:val="22"/>
          <w:szCs w:val="22"/>
        </w:rPr>
        <w:t>:</w:t>
      </w:r>
    </w:p>
    <w:p w14:paraId="24002E12" w14:textId="77777777" w:rsidR="002D5553" w:rsidRPr="00506BC4" w:rsidRDefault="002D5553" w:rsidP="00506BC4">
      <w:pPr>
        <w:ind w:left="720"/>
        <w:rPr>
          <w:sz w:val="22"/>
          <w:szCs w:val="22"/>
        </w:rPr>
      </w:pPr>
      <w:r w:rsidRPr="00506BC4">
        <w:rPr>
          <w:sz w:val="22"/>
          <w:szCs w:val="22"/>
        </w:rPr>
        <w:t>W</w:t>
      </w:r>
      <w:r w:rsidR="00721F29" w:rsidRPr="00506BC4">
        <w:rPr>
          <w:sz w:val="22"/>
          <w:szCs w:val="22"/>
        </w:rPr>
        <w:t xml:space="preserve">hat does the research </w:t>
      </w:r>
      <w:proofErr w:type="gramStart"/>
      <w:r w:rsidR="00721F29" w:rsidRPr="00506BC4">
        <w:rPr>
          <w:sz w:val="22"/>
          <w:szCs w:val="22"/>
        </w:rPr>
        <w:t>as a whole add</w:t>
      </w:r>
      <w:proofErr w:type="gramEnd"/>
      <w:r w:rsidR="00721F29" w:rsidRPr="00506BC4">
        <w:rPr>
          <w:sz w:val="22"/>
          <w:szCs w:val="22"/>
        </w:rPr>
        <w:t xml:space="preserve"> to our knowledge? </w:t>
      </w:r>
    </w:p>
    <w:p w14:paraId="35F427B4" w14:textId="77777777" w:rsidR="002D5553" w:rsidRPr="00506BC4" w:rsidRDefault="00721F29" w:rsidP="00506BC4">
      <w:pPr>
        <w:ind w:left="720"/>
        <w:rPr>
          <w:sz w:val="22"/>
          <w:szCs w:val="22"/>
        </w:rPr>
      </w:pPr>
      <w:r w:rsidRPr="00506BC4">
        <w:rPr>
          <w:sz w:val="22"/>
          <w:szCs w:val="22"/>
        </w:rPr>
        <w:t xml:space="preserve">What are the overall trends? </w:t>
      </w:r>
    </w:p>
    <w:p w14:paraId="72A402F3" w14:textId="77777777" w:rsidR="002D5553" w:rsidRPr="00506BC4" w:rsidRDefault="00721F29" w:rsidP="00506BC4">
      <w:pPr>
        <w:ind w:left="720"/>
        <w:rPr>
          <w:sz w:val="22"/>
          <w:szCs w:val="22"/>
        </w:rPr>
      </w:pPr>
      <w:r w:rsidRPr="00506BC4">
        <w:rPr>
          <w:sz w:val="22"/>
          <w:szCs w:val="22"/>
        </w:rPr>
        <w:t xml:space="preserve">Are there any exceptions? </w:t>
      </w:r>
    </w:p>
    <w:p w14:paraId="191206F6" w14:textId="77777777" w:rsidR="00721F29" w:rsidRPr="00506BC4" w:rsidRDefault="00721F29" w:rsidP="00506BC4">
      <w:pPr>
        <w:ind w:left="720"/>
        <w:rPr>
          <w:sz w:val="22"/>
          <w:szCs w:val="22"/>
        </w:rPr>
      </w:pPr>
      <w:r w:rsidRPr="00506BC4">
        <w:rPr>
          <w:sz w:val="22"/>
          <w:szCs w:val="22"/>
        </w:rPr>
        <w:t xml:space="preserve">Were </w:t>
      </w:r>
      <w:r w:rsidR="000F58B8" w:rsidRPr="00506BC4">
        <w:rPr>
          <w:sz w:val="22"/>
          <w:szCs w:val="22"/>
        </w:rPr>
        <w:t>previous studies</w:t>
      </w:r>
      <w:r w:rsidRPr="00506BC4">
        <w:rPr>
          <w:sz w:val="22"/>
          <w:szCs w:val="22"/>
        </w:rPr>
        <w:t xml:space="preserve"> conducted in similar ways or were they so different that they cannot be compared?</w:t>
      </w:r>
    </w:p>
    <w:p w14:paraId="63A1C762" w14:textId="77777777" w:rsidR="002D5553" w:rsidRPr="00506BC4" w:rsidRDefault="002D5553" w:rsidP="00506BC4">
      <w:pPr>
        <w:ind w:left="720"/>
        <w:rPr>
          <w:sz w:val="22"/>
          <w:szCs w:val="22"/>
        </w:rPr>
      </w:pPr>
      <w:r w:rsidRPr="00506BC4">
        <w:rPr>
          <w:sz w:val="22"/>
          <w:szCs w:val="22"/>
        </w:rPr>
        <w:t>What gaps still exist in the knowledge around this subject?</w:t>
      </w:r>
    </w:p>
    <w:bookmarkEnd w:id="1"/>
    <w:p w14:paraId="09726CF0" w14:textId="77777777" w:rsidR="00725627" w:rsidRPr="00506BC4" w:rsidRDefault="00725627" w:rsidP="00506BC4">
      <w:pPr>
        <w:ind w:left="720"/>
        <w:rPr>
          <w:sz w:val="22"/>
          <w:szCs w:val="22"/>
        </w:rPr>
      </w:pPr>
      <w:r w:rsidRPr="00506BC4">
        <w:rPr>
          <w:sz w:val="22"/>
          <w:szCs w:val="22"/>
          <w:highlight w:val="lightGray"/>
        </w:rPr>
        <w:t xml:space="preserve">Q: </w:t>
      </w:r>
      <w:r w:rsidRPr="00506BC4">
        <w:rPr>
          <w:sz w:val="22"/>
          <w:szCs w:val="22"/>
        </w:rPr>
        <w:t>What are the most important results and why?</w:t>
      </w:r>
    </w:p>
    <w:p w14:paraId="2E9A0E4F" w14:textId="77777777" w:rsidR="00725627" w:rsidRPr="00506BC4" w:rsidRDefault="00725627" w:rsidP="00506BC4">
      <w:pPr>
        <w:ind w:firstLine="720"/>
      </w:pPr>
      <w:r w:rsidRPr="00506BC4">
        <w:t xml:space="preserve">Q: </w:t>
      </w:r>
      <w:r w:rsidR="00123B92" w:rsidRPr="00506BC4">
        <w:t>A</w:t>
      </w:r>
      <w:r w:rsidRPr="00506BC4">
        <w:t>re there any anomalous results and what is odd about them?</w:t>
      </w:r>
    </w:p>
    <w:p w14:paraId="6723BCF2" w14:textId="77777777" w:rsidR="00866327" w:rsidRPr="00506BC4" w:rsidRDefault="00866327" w:rsidP="00506BC4">
      <w:pPr>
        <w:ind w:left="720"/>
        <w:rPr>
          <w:sz w:val="22"/>
          <w:szCs w:val="22"/>
          <w:lang w:eastAsia="en-NZ"/>
        </w:rPr>
      </w:pPr>
      <w:r w:rsidRPr="00506BC4">
        <w:rPr>
          <w:sz w:val="22"/>
          <w:szCs w:val="22"/>
          <w:lang w:eastAsia="en-NZ"/>
        </w:rPr>
        <w:t xml:space="preserve">Q: Given your findings, what is your new understanding of the topic? </w:t>
      </w:r>
    </w:p>
    <w:p w14:paraId="61147E5B" w14:textId="77777777" w:rsidR="005B4693" w:rsidRPr="00B644EF" w:rsidRDefault="005B4693" w:rsidP="00B644EF">
      <w:pPr>
        <w:rPr>
          <w:highlight w:val="lightGray"/>
        </w:rPr>
      </w:pPr>
    </w:p>
    <w:p w14:paraId="0288E8F6" w14:textId="77777777" w:rsidR="005B4693" w:rsidRPr="00EF6D87" w:rsidRDefault="005B4693" w:rsidP="0005295E">
      <w:pPr>
        <w:jc w:val="left"/>
      </w:pPr>
    </w:p>
    <w:p w14:paraId="595DDFF6" w14:textId="21D13C47" w:rsidR="00725627" w:rsidRPr="00506BC4" w:rsidRDefault="00725627" w:rsidP="00506BC4">
      <w:pPr>
        <w:pStyle w:val="Heading1"/>
        <w:rPr>
          <w:sz w:val="22"/>
          <w:szCs w:val="22"/>
          <w:lang w:val="en-GB" w:eastAsia="en-NZ"/>
        </w:rPr>
      </w:pPr>
      <w:r w:rsidRPr="00123B92">
        <w:rPr>
          <w:lang w:val="en-GB" w:eastAsia="en-NZ"/>
        </w:rPr>
        <w:t>C</w:t>
      </w:r>
      <w:r w:rsidR="00123B92" w:rsidRPr="00123B92">
        <w:rPr>
          <w:lang w:val="en-GB" w:eastAsia="en-NZ"/>
        </w:rPr>
        <w:t>onclusions</w:t>
      </w:r>
      <w:r w:rsidR="00D06151">
        <w:rPr>
          <w:lang w:val="en-GB" w:eastAsia="en-NZ"/>
        </w:rPr>
        <w:t>/P</w:t>
      </w:r>
      <w:r w:rsidR="00D06151" w:rsidRPr="00D06151">
        <w:rPr>
          <w:lang w:val="en-GB" w:eastAsia="en-NZ"/>
        </w:rPr>
        <w:t>ractical implications/</w:t>
      </w:r>
      <w:r w:rsidR="00D06151">
        <w:rPr>
          <w:lang w:val="en-GB" w:eastAsia="en-NZ"/>
        </w:rPr>
        <w:t>R</w:t>
      </w:r>
      <w:r w:rsidR="00D06151" w:rsidRPr="00D06151">
        <w:rPr>
          <w:lang w:val="en-GB" w:eastAsia="en-NZ"/>
        </w:rPr>
        <w:t>elevance</w:t>
      </w:r>
      <w:r w:rsidR="00506BC4">
        <w:rPr>
          <w:lang w:val="en-GB" w:eastAsia="en-NZ"/>
        </w:rPr>
        <w:t xml:space="preserve"> </w:t>
      </w:r>
      <w:r w:rsidR="00506BC4" w:rsidRPr="00506BC4">
        <w:rPr>
          <w:sz w:val="22"/>
          <w:szCs w:val="22"/>
          <w:lang w:val="en-GB" w:eastAsia="en-NZ"/>
        </w:rPr>
        <w:t>(choose most relevant heading as a title)</w:t>
      </w:r>
    </w:p>
    <w:p w14:paraId="2B41CB76" w14:textId="097167F8" w:rsidR="00506BC4" w:rsidRDefault="00506BC4" w:rsidP="00506BC4">
      <w:pPr>
        <w:rPr>
          <w:lang w:eastAsia="en-NZ"/>
        </w:rPr>
      </w:pPr>
      <w:r>
        <w:rPr>
          <w:lang w:eastAsia="en-NZ"/>
        </w:rPr>
        <w:t>Start typing here</w:t>
      </w:r>
    </w:p>
    <w:p w14:paraId="0165BBDC" w14:textId="170EBBA8" w:rsidR="00866327" w:rsidRPr="00506BC4" w:rsidRDefault="00866327" w:rsidP="00506BC4">
      <w:pPr>
        <w:ind w:left="720"/>
        <w:rPr>
          <w:sz w:val="22"/>
          <w:szCs w:val="22"/>
          <w:lang w:eastAsia="en-NZ"/>
        </w:rPr>
      </w:pPr>
      <w:r w:rsidRPr="00506BC4">
        <w:rPr>
          <w:sz w:val="22"/>
          <w:szCs w:val="22"/>
          <w:lang w:eastAsia="en-NZ"/>
        </w:rPr>
        <w:t>Q: What knowledge gaps does this review highlight and how should these be filled?</w:t>
      </w:r>
    </w:p>
    <w:p w14:paraId="36E4A916" w14:textId="77777777" w:rsidR="00725627" w:rsidRPr="00EF6D87" w:rsidRDefault="00725627" w:rsidP="0005295E">
      <w:pPr>
        <w:jc w:val="left"/>
        <w:rPr>
          <w:rFonts w:cs="Arial"/>
          <w:color w:val="000000"/>
        </w:rPr>
      </w:pPr>
    </w:p>
    <w:p w14:paraId="689B738D" w14:textId="77777777" w:rsidR="00506BC4" w:rsidRPr="00506BC4" w:rsidRDefault="00506BC4" w:rsidP="00506BC4">
      <w:pPr>
        <w:pStyle w:val="Heading1"/>
      </w:pPr>
      <w:r w:rsidRPr="00506BC4">
        <w:t>Acknowledgements</w:t>
      </w:r>
    </w:p>
    <w:p w14:paraId="7B337917" w14:textId="4F4E640A" w:rsidR="00506BC4" w:rsidRDefault="00506BC4" w:rsidP="00506BC4">
      <w:r>
        <w:t>Start typing here</w:t>
      </w:r>
    </w:p>
    <w:p w14:paraId="137B23B3" w14:textId="2F701DC9" w:rsidR="005B4693" w:rsidRPr="00F142F9" w:rsidRDefault="00B66221" w:rsidP="00506BC4">
      <w:pPr>
        <w:ind w:left="720"/>
      </w:pPr>
      <w:r w:rsidRPr="00F142F9">
        <w:t xml:space="preserve">Add </w:t>
      </w:r>
      <w:r w:rsidR="00AB00DD" w:rsidRPr="00F142F9">
        <w:t xml:space="preserve">the names and </w:t>
      </w:r>
      <w:r w:rsidRPr="00F142F9">
        <w:t>affiliations</w:t>
      </w:r>
      <w:r w:rsidR="00AB00DD" w:rsidRPr="00F142F9">
        <w:t xml:space="preserve"> of people you want to acknowledge. Also acknowledge organisations and sources of funding, where appropriate.</w:t>
      </w:r>
      <w:r w:rsidRPr="00F142F9">
        <w:t xml:space="preserve"> </w:t>
      </w:r>
    </w:p>
    <w:p w14:paraId="7615534E" w14:textId="77777777" w:rsidR="005B4693" w:rsidRPr="00F142F9" w:rsidRDefault="005B4693" w:rsidP="0005295E">
      <w:pPr>
        <w:jc w:val="left"/>
      </w:pPr>
    </w:p>
    <w:p w14:paraId="01ABED92" w14:textId="3BDFC33B" w:rsidR="00506BC4" w:rsidRPr="00506BC4" w:rsidRDefault="00506BC4" w:rsidP="00506BC4">
      <w:pPr>
        <w:pStyle w:val="Heading1"/>
        <w:rPr>
          <w:rFonts w:cs="Times New Roman"/>
          <w:bCs w:val="0"/>
          <w:kern w:val="0"/>
          <w:szCs w:val="28"/>
          <w:lang w:eastAsia="en-NZ"/>
        </w:rPr>
      </w:pPr>
      <w:r w:rsidRPr="00506BC4">
        <w:rPr>
          <w:rFonts w:cs="Times New Roman"/>
          <w:bCs w:val="0"/>
          <w:kern w:val="0"/>
          <w:szCs w:val="28"/>
          <w:lang w:eastAsia="en-NZ"/>
        </w:rPr>
        <w:t>R</w:t>
      </w:r>
      <w:r>
        <w:rPr>
          <w:rFonts w:cs="Times New Roman"/>
          <w:bCs w:val="0"/>
          <w:kern w:val="0"/>
          <w:szCs w:val="28"/>
          <w:lang w:eastAsia="en-NZ"/>
        </w:rPr>
        <w:t>eferences</w:t>
      </w:r>
    </w:p>
    <w:p w14:paraId="7D33726A" w14:textId="77777777" w:rsidR="008A6C3E" w:rsidRDefault="008A6C3E" w:rsidP="00D606A1">
      <w:pPr>
        <w:widowControl/>
        <w:jc w:val="left"/>
        <w:rPr>
          <w:rFonts w:ascii="Calibri" w:hAnsi="Calibri" w:cs="Calibri"/>
          <w:sz w:val="22"/>
          <w:szCs w:val="22"/>
        </w:rPr>
      </w:pPr>
      <w:r w:rsidRPr="00F142F9">
        <w:rPr>
          <w:rFonts w:ascii="Calibri" w:hAnsi="Calibri" w:cs="Calibri"/>
          <w:sz w:val="22"/>
          <w:szCs w:val="22"/>
        </w:rPr>
        <w:t xml:space="preserve">References are </w:t>
      </w:r>
      <w:r w:rsidR="00721F29" w:rsidRPr="00F142F9">
        <w:rPr>
          <w:rFonts w:ascii="Calibri" w:hAnsi="Calibri" w:cs="Calibri"/>
          <w:sz w:val="22"/>
          <w:szCs w:val="22"/>
        </w:rPr>
        <w:t xml:space="preserve">the core of </w:t>
      </w:r>
      <w:r w:rsidRPr="00F142F9">
        <w:rPr>
          <w:rFonts w:ascii="Calibri" w:hAnsi="Calibri" w:cs="Calibri"/>
          <w:sz w:val="22"/>
          <w:szCs w:val="22"/>
        </w:rPr>
        <w:t>this type of submission</w:t>
      </w:r>
      <w:r w:rsidR="00721F29" w:rsidRPr="00F142F9">
        <w:rPr>
          <w:rFonts w:ascii="Calibri" w:hAnsi="Calibri" w:cs="Calibri"/>
          <w:sz w:val="22"/>
          <w:szCs w:val="22"/>
        </w:rPr>
        <w:t>.</w:t>
      </w:r>
      <w:r w:rsidRPr="00F142F9">
        <w:rPr>
          <w:rFonts w:ascii="Calibri" w:hAnsi="Calibri" w:cs="Calibri"/>
          <w:sz w:val="22"/>
          <w:szCs w:val="22"/>
        </w:rPr>
        <w:t xml:space="preserve"> </w:t>
      </w:r>
    </w:p>
    <w:p w14:paraId="3F83360E" w14:textId="77777777" w:rsidR="004E3F6B" w:rsidRDefault="004E3F6B" w:rsidP="004E3F6B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Use the new, simplified JNZG style</w:t>
      </w:r>
      <w:r>
        <w:rPr>
          <w:color w:val="000000"/>
          <w:sz w:val="22"/>
          <w:szCs w:val="22"/>
        </w:rPr>
        <w:t xml:space="preserve"> for in-text citations and the reference list. </w:t>
      </w:r>
    </w:p>
    <w:p w14:paraId="240EB15F" w14:textId="77777777" w:rsidR="00506BC4" w:rsidRDefault="00506BC4" w:rsidP="00506BC4">
      <w:pPr>
        <w:widowControl/>
        <w:jc w:val="left"/>
        <w:rPr>
          <w:rFonts w:ascii="Calibri" w:eastAsia="Calibri" w:hAnsi="Calibri" w:cs="Calibri"/>
          <w:b/>
          <w:sz w:val="22"/>
          <w:szCs w:val="22"/>
        </w:rPr>
      </w:pPr>
      <w:r w:rsidRPr="0098528D">
        <w:rPr>
          <w:rFonts w:ascii="Calibri" w:eastAsia="Calibri" w:hAnsi="Calibri" w:cs="Calibri"/>
          <w:b/>
          <w:sz w:val="22"/>
          <w:szCs w:val="22"/>
        </w:rPr>
        <w:t xml:space="preserve">Authors are responsible for the accuracy of the references they cite. Please include </w:t>
      </w:r>
      <w:proofErr w:type="spellStart"/>
      <w:r w:rsidRPr="0098528D">
        <w:rPr>
          <w:rFonts w:ascii="Calibri" w:eastAsia="Calibri" w:hAnsi="Calibri" w:cs="Calibri"/>
          <w:b/>
          <w:sz w:val="22"/>
          <w:szCs w:val="22"/>
        </w:rPr>
        <w:t>doi</w:t>
      </w:r>
      <w:proofErr w:type="spellEnd"/>
      <w:r w:rsidRPr="0098528D">
        <w:rPr>
          <w:rFonts w:ascii="Calibri" w:eastAsia="Calibri" w:hAnsi="Calibri" w:cs="Calibri"/>
          <w:b/>
          <w:sz w:val="22"/>
          <w:szCs w:val="22"/>
        </w:rPr>
        <w:t xml:space="preserve"> where available</w:t>
      </w:r>
      <w:r>
        <w:rPr>
          <w:rFonts w:ascii="Calibri" w:eastAsia="Calibri" w:hAnsi="Calibri" w:cs="Calibri"/>
          <w:b/>
          <w:sz w:val="22"/>
          <w:szCs w:val="22"/>
        </w:rPr>
        <w:t xml:space="preserve"> using the following format:</w:t>
      </w:r>
    </w:p>
    <w:p w14:paraId="62B7538A" w14:textId="77777777" w:rsidR="00506BC4" w:rsidRDefault="00506BC4" w:rsidP="00506BC4">
      <w:pPr>
        <w:widowControl/>
        <w:ind w:firstLine="720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https://doi.org/10.33584/rps.17.2021.3604</w:t>
      </w:r>
    </w:p>
    <w:p w14:paraId="5E98C167" w14:textId="77777777" w:rsidR="00506BC4" w:rsidRDefault="00506BC4" w:rsidP="00506BC4">
      <w:pPr>
        <w:spacing w:after="120" w:line="240" w:lineRule="atLeast"/>
        <w:ind w:left="720"/>
        <w:jc w:val="left"/>
        <w:rPr>
          <w:sz w:val="22"/>
          <w:szCs w:val="22"/>
        </w:rPr>
      </w:pPr>
    </w:p>
    <w:p w14:paraId="3A47B99C" w14:textId="20FE809D" w:rsidR="00506BC4" w:rsidRDefault="00506BC4" w:rsidP="00506BC4">
      <w:pPr>
        <w:spacing w:after="120" w:line="240" w:lineRule="atLeast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>Do not cite unpublished client reports.</w:t>
      </w:r>
    </w:p>
    <w:p w14:paraId="6CA86192" w14:textId="77777777" w:rsidR="00506BC4" w:rsidRDefault="00506BC4" w:rsidP="00506BC4">
      <w:pPr>
        <w:spacing w:after="120" w:line="240" w:lineRule="atLeast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Title names must be </w:t>
      </w:r>
      <w:proofErr w:type="gramStart"/>
      <w:r>
        <w:rPr>
          <w:sz w:val="22"/>
          <w:szCs w:val="22"/>
        </w:rPr>
        <w:t>use</w:t>
      </w:r>
      <w:proofErr w:type="gramEnd"/>
      <w:r>
        <w:rPr>
          <w:sz w:val="22"/>
          <w:szCs w:val="22"/>
        </w:rPr>
        <w:t xml:space="preserve"> ‘sentence’ case NOT with each word in capital letters (apart from Proper nouns). </w:t>
      </w:r>
    </w:p>
    <w:p w14:paraId="22FBE211" w14:textId="77777777" w:rsidR="00506BC4" w:rsidRDefault="00506BC4" w:rsidP="00506BC4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ind w:left="720"/>
        <w:jc w:val="left"/>
        <w:rPr>
          <w:color w:val="000000"/>
          <w:sz w:val="21"/>
          <w:szCs w:val="21"/>
          <w:highlight w:val="white"/>
        </w:rPr>
      </w:pPr>
      <w:r>
        <w:rPr>
          <w:color w:val="000000"/>
          <w:sz w:val="22"/>
          <w:szCs w:val="22"/>
        </w:rPr>
        <w:lastRenderedPageBreak/>
        <w:t xml:space="preserve">Download the EndNote Style file from the journal website at </w:t>
      </w:r>
      <w:hyperlink r:id="rId13">
        <w:r>
          <w:rPr>
            <w:color w:val="0563C1"/>
            <w:sz w:val="22"/>
            <w:szCs w:val="22"/>
            <w:highlight w:val="white"/>
            <w:u w:val="single"/>
          </w:rPr>
          <w:t>https://www.nzgajournal.org.nz/index.php/JoNZG/libraryFiles/downloadPublic/11</w:t>
        </w:r>
      </w:hyperlink>
    </w:p>
    <w:p w14:paraId="341C7B72" w14:textId="77777777" w:rsidR="00506BC4" w:rsidRDefault="00506BC4" w:rsidP="00506BC4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tLeast"/>
        <w:ind w:left="7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Endnote, click on: Edit-&gt;Preferences-&gt;Folder Locations to see where your style files are located. Save the JNZG style file in this location. Make sure you choose this style when adding references to your manuscript. </w:t>
      </w:r>
    </w:p>
    <w:p w14:paraId="1C1C3580" w14:textId="77777777" w:rsidR="00CB3FA7" w:rsidRPr="002F2E86" w:rsidRDefault="00CB3FA7" w:rsidP="0005295E">
      <w:pPr>
        <w:pStyle w:val="Default"/>
        <w:rPr>
          <w:sz w:val="22"/>
          <w:szCs w:val="22"/>
          <w:highlight w:val="lightGray"/>
        </w:rPr>
      </w:pPr>
    </w:p>
    <w:sectPr w:rsidR="00CB3FA7" w:rsidRPr="002F2E86" w:rsidSect="00B214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C552" w14:textId="77777777" w:rsidR="00053A2A" w:rsidRDefault="00053A2A" w:rsidP="00641A3B">
      <w:r>
        <w:separator/>
      </w:r>
    </w:p>
  </w:endnote>
  <w:endnote w:type="continuationSeparator" w:id="0">
    <w:p w14:paraId="2BBC5927" w14:textId="77777777" w:rsidR="00053A2A" w:rsidRDefault="00053A2A" w:rsidP="0064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D757" w14:textId="77777777" w:rsidR="000359E7" w:rsidRDefault="00035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E7D8" w14:textId="77777777" w:rsidR="005A6073" w:rsidRDefault="005A60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F813A5" w14:textId="77777777" w:rsidR="00454FA6" w:rsidRDefault="00454FA6" w:rsidP="005A6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1714" w14:textId="77777777" w:rsidR="000359E7" w:rsidRDefault="00035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5B21" w14:textId="77777777" w:rsidR="00053A2A" w:rsidRDefault="00053A2A" w:rsidP="00641A3B">
      <w:r>
        <w:separator/>
      </w:r>
    </w:p>
  </w:footnote>
  <w:footnote w:type="continuationSeparator" w:id="0">
    <w:p w14:paraId="68132F39" w14:textId="77777777" w:rsidR="00053A2A" w:rsidRDefault="00053A2A" w:rsidP="00641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83B3" w14:textId="77777777" w:rsidR="000359E7" w:rsidRDefault="00035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28DE" w14:textId="77777777" w:rsidR="005A6073" w:rsidRPr="005A6073" w:rsidRDefault="000C01C9">
    <w:pPr>
      <w:pStyle w:val="Header"/>
      <w:rPr>
        <w:sz w:val="20"/>
        <w:szCs w:val="20"/>
      </w:rPr>
    </w:pPr>
    <w:r w:rsidRPr="005A6073">
      <w:rPr>
        <w:b/>
        <w:i/>
        <w:sz w:val="20"/>
        <w:szCs w:val="20"/>
      </w:rPr>
      <w:t>Journal of New Zealand Grasslands</w:t>
    </w:r>
    <w:r w:rsidR="005A6073" w:rsidRPr="005A6073">
      <w:rPr>
        <w:b/>
        <w:i/>
        <w:sz w:val="20"/>
        <w:szCs w:val="20"/>
      </w:rPr>
      <w:t xml:space="preserve"> </w:t>
    </w:r>
    <w:r w:rsidR="005A6073" w:rsidRPr="005A6073">
      <w:rPr>
        <w:b/>
        <w:sz w:val="20"/>
        <w:szCs w:val="20"/>
      </w:rPr>
      <w:t xml:space="preserve">Volume </w:t>
    </w:r>
    <w:r w:rsidR="000359E7">
      <w:rPr>
        <w:b/>
        <w:sz w:val="20"/>
        <w:szCs w:val="20"/>
      </w:rPr>
      <w:t>#</w:t>
    </w:r>
    <w:r w:rsidR="005A6073" w:rsidRPr="005A6073">
      <w:rPr>
        <w:b/>
        <w:sz w:val="20"/>
        <w:szCs w:val="20"/>
      </w:rPr>
      <w:t xml:space="preserve"> (</w:t>
    </w:r>
    <w:r w:rsidR="000359E7">
      <w:rPr>
        <w:b/>
        <w:sz w:val="20"/>
        <w:szCs w:val="20"/>
      </w:rPr>
      <w:t>Year</w:t>
    </w:r>
    <w:r w:rsidR="005A6073" w:rsidRPr="005A6073">
      <w:rPr>
        <w:b/>
        <w:sz w:val="20"/>
        <w:szCs w:val="20"/>
      </w:rPr>
      <w:t>)</w:t>
    </w:r>
  </w:p>
  <w:p w14:paraId="576CA177" w14:textId="77777777" w:rsidR="000C01C9" w:rsidRDefault="000C0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25C1" w14:textId="77777777" w:rsidR="000359E7" w:rsidRDefault="00035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D5D"/>
    <w:multiLevelType w:val="hybridMultilevel"/>
    <w:tmpl w:val="4AF2A8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1736"/>
    <w:multiLevelType w:val="hybridMultilevel"/>
    <w:tmpl w:val="7F08D32E"/>
    <w:lvl w:ilvl="0" w:tplc="45F097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DF2"/>
    <w:multiLevelType w:val="hybridMultilevel"/>
    <w:tmpl w:val="6362FB0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396D"/>
    <w:multiLevelType w:val="multilevel"/>
    <w:tmpl w:val="9A7AA5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4CE25DE"/>
    <w:multiLevelType w:val="multilevel"/>
    <w:tmpl w:val="F412DCF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5781605"/>
    <w:multiLevelType w:val="hybridMultilevel"/>
    <w:tmpl w:val="FDE84B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5203"/>
    <w:multiLevelType w:val="multilevel"/>
    <w:tmpl w:val="18ACD3F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CE523D9"/>
    <w:multiLevelType w:val="multilevel"/>
    <w:tmpl w:val="F412DCF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39D75ED"/>
    <w:multiLevelType w:val="hybridMultilevel"/>
    <w:tmpl w:val="738061B6"/>
    <w:lvl w:ilvl="0" w:tplc="6EE4A3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E2E7F"/>
    <w:multiLevelType w:val="hybridMultilevel"/>
    <w:tmpl w:val="0AF817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87FD6"/>
    <w:multiLevelType w:val="hybridMultilevel"/>
    <w:tmpl w:val="CD34C9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33210"/>
    <w:multiLevelType w:val="multilevel"/>
    <w:tmpl w:val="A09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22AC5"/>
    <w:multiLevelType w:val="multilevel"/>
    <w:tmpl w:val="E730D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 w15:restartNumberingAfterBreak="0">
    <w:nsid w:val="73137E37"/>
    <w:multiLevelType w:val="hybridMultilevel"/>
    <w:tmpl w:val="A964E1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256E"/>
    <w:multiLevelType w:val="hybridMultilevel"/>
    <w:tmpl w:val="7D606D0A"/>
    <w:lvl w:ilvl="0" w:tplc="5B6A5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499575">
    <w:abstractNumId w:val="8"/>
  </w:num>
  <w:num w:numId="2" w16cid:durableId="794904255">
    <w:abstractNumId w:val="1"/>
  </w:num>
  <w:num w:numId="3" w16cid:durableId="1246184794">
    <w:abstractNumId w:val="13"/>
  </w:num>
  <w:num w:numId="4" w16cid:durableId="1599216840">
    <w:abstractNumId w:val="10"/>
  </w:num>
  <w:num w:numId="5" w16cid:durableId="1616055304">
    <w:abstractNumId w:val="5"/>
  </w:num>
  <w:num w:numId="6" w16cid:durableId="913047985">
    <w:abstractNumId w:val="2"/>
  </w:num>
  <w:num w:numId="7" w16cid:durableId="499201193">
    <w:abstractNumId w:val="11"/>
  </w:num>
  <w:num w:numId="8" w16cid:durableId="1669211926">
    <w:abstractNumId w:val="0"/>
  </w:num>
  <w:num w:numId="9" w16cid:durableId="1067218130">
    <w:abstractNumId w:val="3"/>
  </w:num>
  <w:num w:numId="10" w16cid:durableId="2059894170">
    <w:abstractNumId w:val="12"/>
  </w:num>
  <w:num w:numId="11" w16cid:durableId="1595818830">
    <w:abstractNumId w:val="7"/>
  </w:num>
  <w:num w:numId="12" w16cid:durableId="1021399923">
    <w:abstractNumId w:val="4"/>
  </w:num>
  <w:num w:numId="13" w16cid:durableId="393699587">
    <w:abstractNumId w:val="6"/>
  </w:num>
  <w:num w:numId="14" w16cid:durableId="1777289985">
    <w:abstractNumId w:val="14"/>
  </w:num>
  <w:num w:numId="15" w16cid:durableId="394013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ournal of New Zealand Grasslands EndNote Style 2019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D20A1C"/>
    <w:rsid w:val="00004D77"/>
    <w:rsid w:val="000359E7"/>
    <w:rsid w:val="0004020A"/>
    <w:rsid w:val="00047524"/>
    <w:rsid w:val="0005210A"/>
    <w:rsid w:val="0005295E"/>
    <w:rsid w:val="00053A2A"/>
    <w:rsid w:val="00074D86"/>
    <w:rsid w:val="000C01C9"/>
    <w:rsid w:val="000C7BB0"/>
    <w:rsid w:val="000D2D30"/>
    <w:rsid w:val="000D2F9F"/>
    <w:rsid w:val="000E56A7"/>
    <w:rsid w:val="000F1836"/>
    <w:rsid w:val="000F58B8"/>
    <w:rsid w:val="000F5C51"/>
    <w:rsid w:val="00123B92"/>
    <w:rsid w:val="001831B2"/>
    <w:rsid w:val="001C49FC"/>
    <w:rsid w:val="001D013A"/>
    <w:rsid w:val="001D66A3"/>
    <w:rsid w:val="001E4C45"/>
    <w:rsid w:val="001E6352"/>
    <w:rsid w:val="002032E6"/>
    <w:rsid w:val="0020564F"/>
    <w:rsid w:val="002267E8"/>
    <w:rsid w:val="00236C93"/>
    <w:rsid w:val="00244924"/>
    <w:rsid w:val="00251C07"/>
    <w:rsid w:val="00257077"/>
    <w:rsid w:val="00281CD2"/>
    <w:rsid w:val="002A3360"/>
    <w:rsid w:val="002A4369"/>
    <w:rsid w:val="002A4FA6"/>
    <w:rsid w:val="002B0353"/>
    <w:rsid w:val="002B58E4"/>
    <w:rsid w:val="002C3838"/>
    <w:rsid w:val="002C69FD"/>
    <w:rsid w:val="002D5553"/>
    <w:rsid w:val="002F2E86"/>
    <w:rsid w:val="00301E8D"/>
    <w:rsid w:val="00306CA4"/>
    <w:rsid w:val="0033556A"/>
    <w:rsid w:val="00364A06"/>
    <w:rsid w:val="003A03EB"/>
    <w:rsid w:val="003B6816"/>
    <w:rsid w:val="003C2823"/>
    <w:rsid w:val="003C5C25"/>
    <w:rsid w:val="003E1810"/>
    <w:rsid w:val="003F0F3F"/>
    <w:rsid w:val="003F543A"/>
    <w:rsid w:val="003F5A34"/>
    <w:rsid w:val="00414842"/>
    <w:rsid w:val="00431B73"/>
    <w:rsid w:val="00454FA6"/>
    <w:rsid w:val="004861F9"/>
    <w:rsid w:val="004908F7"/>
    <w:rsid w:val="004A4CD1"/>
    <w:rsid w:val="004E3F6B"/>
    <w:rsid w:val="004F402B"/>
    <w:rsid w:val="0050568B"/>
    <w:rsid w:val="00506134"/>
    <w:rsid w:val="00506BC4"/>
    <w:rsid w:val="00526CC4"/>
    <w:rsid w:val="00531534"/>
    <w:rsid w:val="00537EBF"/>
    <w:rsid w:val="00566FDE"/>
    <w:rsid w:val="005700A7"/>
    <w:rsid w:val="005705DD"/>
    <w:rsid w:val="005778E3"/>
    <w:rsid w:val="0058636C"/>
    <w:rsid w:val="0058660C"/>
    <w:rsid w:val="005873A6"/>
    <w:rsid w:val="00596109"/>
    <w:rsid w:val="005A6073"/>
    <w:rsid w:val="005B4693"/>
    <w:rsid w:val="005E2671"/>
    <w:rsid w:val="005F2D69"/>
    <w:rsid w:val="0061002A"/>
    <w:rsid w:val="0061022C"/>
    <w:rsid w:val="006203D9"/>
    <w:rsid w:val="006230EB"/>
    <w:rsid w:val="0063440A"/>
    <w:rsid w:val="00634781"/>
    <w:rsid w:val="00640B68"/>
    <w:rsid w:val="00641A3B"/>
    <w:rsid w:val="00646E09"/>
    <w:rsid w:val="00657509"/>
    <w:rsid w:val="00661362"/>
    <w:rsid w:val="006666D9"/>
    <w:rsid w:val="006713B4"/>
    <w:rsid w:val="006779C5"/>
    <w:rsid w:val="006801AB"/>
    <w:rsid w:val="006A6F5A"/>
    <w:rsid w:val="006A732A"/>
    <w:rsid w:val="006F12E1"/>
    <w:rsid w:val="00703BC3"/>
    <w:rsid w:val="00721F29"/>
    <w:rsid w:val="00725627"/>
    <w:rsid w:val="00766812"/>
    <w:rsid w:val="007759CA"/>
    <w:rsid w:val="007878A9"/>
    <w:rsid w:val="00790BA2"/>
    <w:rsid w:val="00795808"/>
    <w:rsid w:val="0082478F"/>
    <w:rsid w:val="008265AC"/>
    <w:rsid w:val="008312CB"/>
    <w:rsid w:val="00834931"/>
    <w:rsid w:val="008557F1"/>
    <w:rsid w:val="0085690D"/>
    <w:rsid w:val="00860C00"/>
    <w:rsid w:val="00866327"/>
    <w:rsid w:val="008762CF"/>
    <w:rsid w:val="00882164"/>
    <w:rsid w:val="008A6C3E"/>
    <w:rsid w:val="008B1821"/>
    <w:rsid w:val="008D5B40"/>
    <w:rsid w:val="008D772D"/>
    <w:rsid w:val="008F0C20"/>
    <w:rsid w:val="00901DBA"/>
    <w:rsid w:val="00952731"/>
    <w:rsid w:val="009634D7"/>
    <w:rsid w:val="00967623"/>
    <w:rsid w:val="009A6307"/>
    <w:rsid w:val="009D0F09"/>
    <w:rsid w:val="009F30F2"/>
    <w:rsid w:val="009F3B2B"/>
    <w:rsid w:val="00A16F83"/>
    <w:rsid w:val="00A30652"/>
    <w:rsid w:val="00A55D43"/>
    <w:rsid w:val="00A746F0"/>
    <w:rsid w:val="00A7593F"/>
    <w:rsid w:val="00A81C57"/>
    <w:rsid w:val="00A9277A"/>
    <w:rsid w:val="00AB00DD"/>
    <w:rsid w:val="00AC6DD2"/>
    <w:rsid w:val="00B00FA7"/>
    <w:rsid w:val="00B21468"/>
    <w:rsid w:val="00B57BDD"/>
    <w:rsid w:val="00B644EF"/>
    <w:rsid w:val="00B66221"/>
    <w:rsid w:val="00BD3FA0"/>
    <w:rsid w:val="00BE1717"/>
    <w:rsid w:val="00BF0A4C"/>
    <w:rsid w:val="00C03F40"/>
    <w:rsid w:val="00C139ED"/>
    <w:rsid w:val="00C27281"/>
    <w:rsid w:val="00C7129A"/>
    <w:rsid w:val="00C75147"/>
    <w:rsid w:val="00C94959"/>
    <w:rsid w:val="00CB3FA7"/>
    <w:rsid w:val="00CE4775"/>
    <w:rsid w:val="00D06151"/>
    <w:rsid w:val="00D20A1C"/>
    <w:rsid w:val="00D606A1"/>
    <w:rsid w:val="00D7066C"/>
    <w:rsid w:val="00D90F59"/>
    <w:rsid w:val="00D9266D"/>
    <w:rsid w:val="00DA57F7"/>
    <w:rsid w:val="00E11CD6"/>
    <w:rsid w:val="00E54AA5"/>
    <w:rsid w:val="00E96F93"/>
    <w:rsid w:val="00ED6785"/>
    <w:rsid w:val="00EE4C21"/>
    <w:rsid w:val="00EF6D87"/>
    <w:rsid w:val="00F07110"/>
    <w:rsid w:val="00F13F3F"/>
    <w:rsid w:val="00F142F9"/>
    <w:rsid w:val="00F22F33"/>
    <w:rsid w:val="00F23132"/>
    <w:rsid w:val="00F53257"/>
    <w:rsid w:val="00F57A44"/>
    <w:rsid w:val="00F977C7"/>
    <w:rsid w:val="00FC2F1D"/>
    <w:rsid w:val="00FC39D9"/>
    <w:rsid w:val="00FC3DD0"/>
    <w:rsid w:val="00FD1A41"/>
    <w:rsid w:val="00F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4A8EC"/>
  <w15:chartTrackingRefBased/>
  <w15:docId w15:val="{81C1B990-0E9F-41BB-BCC4-A477F7DC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BC4"/>
    <w:pPr>
      <w:widowControl w:val="0"/>
      <w:spacing w:line="360" w:lineRule="auto"/>
      <w:jc w:val="both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rsid w:val="00B644EF"/>
    <w:pPr>
      <w:keepNext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E6352"/>
    <w:pPr>
      <w:keepNext/>
      <w:jc w:val="left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1E6352"/>
    <w:pPr>
      <w:keepNext/>
      <w:jc w:val="left"/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306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0652"/>
    <w:pPr>
      <w:keepNext/>
      <w:keepLines/>
      <w:spacing w:after="80"/>
      <w:jc w:val="right"/>
      <w:outlineLvl w:val="5"/>
    </w:pPr>
    <w:rPr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6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641A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41A3B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rsid w:val="00641A3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1A3B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41A3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1A3B"/>
    <w:rPr>
      <w:sz w:val="24"/>
      <w:szCs w:val="24"/>
      <w:lang w:eastAsia="en-GB"/>
    </w:rPr>
  </w:style>
  <w:style w:type="paragraph" w:customStyle="1" w:styleId="Default">
    <w:name w:val="Default"/>
    <w:rsid w:val="00CB3FA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C3DD0"/>
    <w:pPr>
      <w:widowControl/>
      <w:spacing w:before="100" w:beforeAutospacing="1" w:after="100" w:afterAutospacing="1"/>
      <w:jc w:val="left"/>
    </w:pPr>
    <w:rPr>
      <w:lang w:eastAsia="en-NZ"/>
    </w:rPr>
  </w:style>
  <w:style w:type="character" w:styleId="Hyperlink">
    <w:name w:val="Hyperlink"/>
    <w:rsid w:val="00D90F5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90F59"/>
    <w:rPr>
      <w:color w:val="605E5C"/>
      <w:shd w:val="clear" w:color="auto" w:fill="E1DFDD"/>
    </w:rPr>
  </w:style>
  <w:style w:type="character" w:styleId="FollowedHyperlink">
    <w:name w:val="FollowedHyperlink"/>
    <w:rsid w:val="00A9277A"/>
    <w:rPr>
      <w:color w:val="954F72"/>
      <w:u w:val="single"/>
    </w:rPr>
  </w:style>
  <w:style w:type="character" w:styleId="CommentReference">
    <w:name w:val="annotation reference"/>
    <w:rsid w:val="000F5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C51"/>
    <w:rPr>
      <w:sz w:val="20"/>
      <w:szCs w:val="20"/>
    </w:rPr>
  </w:style>
  <w:style w:type="character" w:customStyle="1" w:styleId="CommentTextChar">
    <w:name w:val="Comment Text Char"/>
    <w:link w:val="CommentText"/>
    <w:rsid w:val="000F5C51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5C51"/>
    <w:rPr>
      <w:b/>
      <w:bCs/>
    </w:rPr>
  </w:style>
  <w:style w:type="character" w:customStyle="1" w:styleId="CommentSubjectChar">
    <w:name w:val="Comment Subject Char"/>
    <w:link w:val="CommentSubject"/>
    <w:rsid w:val="000F5C51"/>
    <w:rPr>
      <w:b/>
      <w:bCs/>
      <w:lang w:eastAsia="en-GB"/>
    </w:rPr>
  </w:style>
  <w:style w:type="paragraph" w:styleId="BalloonText">
    <w:name w:val="Balloon Text"/>
    <w:basedOn w:val="Normal"/>
    <w:link w:val="BalloonTextChar"/>
    <w:rsid w:val="000F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5C51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7878A9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rsid w:val="00A30652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3065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styleId="LineNumber">
    <w:name w:val="line number"/>
    <w:basedOn w:val="DefaultParagraphFont"/>
    <w:rsid w:val="00B21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zgajournal.org.nz/index.php/JoNZG/libraryFiles/downloadPublic/1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abacus.bates.edu/~ganderso/biology/resources/writing/HTWsections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bacus.bates.edu/~ganderso/biology/resources/writing/HTWsection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Sue\NZPPS\NZP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CE8F8A8EC64A8941E8E994834DF1" ma:contentTypeVersion="8" ma:contentTypeDescription="Create a new document." ma:contentTypeScope="" ma:versionID="1d058dd246d50f21b4959c1314b1566c">
  <xsd:schema xmlns:xsd="http://www.w3.org/2001/XMLSchema" xmlns:xs="http://www.w3.org/2001/XMLSchema" xmlns:p="http://schemas.microsoft.com/office/2006/metadata/properties" xmlns:ns3="b11bea46-9039-4634-8a2a-de953fc807c7" targetNamespace="http://schemas.microsoft.com/office/2006/metadata/properties" ma:root="true" ma:fieldsID="aa000017495e0873bfd5a479e9e9ba86" ns3:_="">
    <xsd:import namespace="b11bea46-9039-4634-8a2a-de953fc80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bea46-9039-4634-8a2a-de953fc80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A7C1D-6893-4994-994B-12C8A82EF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bea46-9039-4634-8a2a-de953fc80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288AE-2C22-4AEF-91EE-C71CFFFE3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BDCD6-4768-4EFF-826E-9B5BBD15E5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EB8371-8621-4D70-9B07-ACF700EE2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NZPP</Template>
  <TotalTime>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Links>
    <vt:vector size="24" baseType="variant">
      <vt:variant>
        <vt:i4>6160415</vt:i4>
      </vt:variant>
      <vt:variant>
        <vt:i4>12</vt:i4>
      </vt:variant>
      <vt:variant>
        <vt:i4>0</vt:i4>
      </vt:variant>
      <vt:variant>
        <vt:i4>5</vt:i4>
      </vt:variant>
      <vt:variant>
        <vt:lpwstr>http://grassland.org.nz/downloads.php</vt:lpwstr>
      </vt:variant>
      <vt:variant>
        <vt:lpwstr/>
      </vt:variant>
      <vt:variant>
        <vt:i4>4522015</vt:i4>
      </vt:variant>
      <vt:variant>
        <vt:i4>9</vt:i4>
      </vt:variant>
      <vt:variant>
        <vt:i4>0</vt:i4>
      </vt:variant>
      <vt:variant>
        <vt:i4>5</vt:i4>
      </vt:variant>
      <vt:variant>
        <vt:lpwstr>https://www.nzgajournal.org.nz/index.php/JoNZG/libraryFiles/downloadPublic/11</vt:lpwstr>
      </vt:variant>
      <vt:variant>
        <vt:lpwstr/>
      </vt:variant>
      <vt:variant>
        <vt:i4>3866731</vt:i4>
      </vt:variant>
      <vt:variant>
        <vt:i4>6</vt:i4>
      </vt:variant>
      <vt:variant>
        <vt:i4>0</vt:i4>
      </vt:variant>
      <vt:variant>
        <vt:i4>5</vt:i4>
      </vt:variant>
      <vt:variant>
        <vt:lpwstr>http://abacus.bates.edu/~ganderso/biology/resources/writing/HTWsections.html</vt:lpwstr>
      </vt:variant>
      <vt:variant>
        <vt:lpwstr>discliterature</vt:lpwstr>
      </vt:variant>
      <vt:variant>
        <vt:i4>2621565</vt:i4>
      </vt:variant>
      <vt:variant>
        <vt:i4>3</vt:i4>
      </vt:variant>
      <vt:variant>
        <vt:i4>0</vt:i4>
      </vt:variant>
      <vt:variant>
        <vt:i4>5</vt:i4>
      </vt:variant>
      <vt:variant>
        <vt:lpwstr>http://abacus.bates.edu/~ganderso/biology/resources/writing/HTWsections.html</vt:lpwstr>
      </vt:variant>
      <vt:variant>
        <vt:lpwstr>results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&amp; Rick Zydenbos</dc:creator>
  <cp:keywords/>
  <dc:description/>
  <cp:lastModifiedBy>Marie Casey</cp:lastModifiedBy>
  <cp:revision>2</cp:revision>
  <dcterms:created xsi:type="dcterms:W3CDTF">2025-02-09T21:05:00Z</dcterms:created>
  <dcterms:modified xsi:type="dcterms:W3CDTF">2025-02-09T21:05:00Z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0x010100492ACE8F8A8EC64A8941E8E994834DF1</vt:lpwstr>
  </property>
</Properties>
</file>