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BFFE" w14:textId="7E7EE8CE" w:rsidR="007878A9" w:rsidRDefault="007878A9" w:rsidP="008E5A80">
      <w:pPr>
        <w:rPr>
          <w:rFonts w:eastAsia="Calibri"/>
          <w:lang w:eastAsia="en-US"/>
        </w:rPr>
      </w:pPr>
      <w:r>
        <w:rPr>
          <w:rFonts w:eastAsia="Calibri"/>
          <w:lang w:eastAsia="en-US"/>
        </w:rPr>
        <w:t>A</w:t>
      </w:r>
      <w:r w:rsidR="008E5A80">
        <w:rPr>
          <w:rFonts w:eastAsia="Calibri"/>
          <w:lang w:eastAsia="en-US"/>
        </w:rPr>
        <w:t>gricultural</w:t>
      </w:r>
      <w:r>
        <w:rPr>
          <w:rFonts w:eastAsia="Calibri"/>
          <w:lang w:eastAsia="en-US"/>
        </w:rPr>
        <w:t xml:space="preserve"> P</w:t>
      </w:r>
      <w:r w:rsidR="008E5A80">
        <w:rPr>
          <w:rFonts w:eastAsia="Calibri"/>
          <w:lang w:eastAsia="en-US"/>
        </w:rPr>
        <w:t>ractices</w:t>
      </w:r>
    </w:p>
    <w:p w14:paraId="2B71CCB6" w14:textId="77777777" w:rsidR="008F0C20" w:rsidRDefault="008F0C20" w:rsidP="000F1836">
      <w:pPr>
        <w:outlineLvl w:val="0"/>
        <w:rPr>
          <w:b/>
          <w:sz w:val="28"/>
          <w:szCs w:val="28"/>
        </w:rPr>
      </w:pPr>
    </w:p>
    <w:p w14:paraId="47C71E96" w14:textId="77777777" w:rsidR="008F0C20" w:rsidRPr="00DC5D9E" w:rsidRDefault="008F0C20" w:rsidP="00E36D12">
      <w:pPr>
        <w:pStyle w:val="Heading3"/>
      </w:pPr>
      <w:r w:rsidRPr="00DC5D9E">
        <w:t xml:space="preserve">USE THIS TEMPLATE FOR WORK THAT APPLIES EXISTING SCIENTIFIC KNOWLEDGE TO A REAL SYSTEM. </w:t>
      </w:r>
    </w:p>
    <w:p w14:paraId="3CED2A5F" w14:textId="77777777" w:rsidR="008F0C20" w:rsidRPr="00DC5D9E" w:rsidRDefault="008F0C20" w:rsidP="00E36D12">
      <w:pPr>
        <w:pStyle w:val="Heading3"/>
      </w:pPr>
    </w:p>
    <w:p w14:paraId="717F5C18" w14:textId="77777777" w:rsidR="0005295E" w:rsidRPr="00537EBF" w:rsidRDefault="008F0C20" w:rsidP="00E36D12">
      <w:pPr>
        <w:pStyle w:val="Heading3"/>
      </w:pPr>
      <w:r w:rsidRPr="00DC5D9E">
        <w:t>THERE MUST BE MORE THAN ONE YEAR’S WORTH OF RESULTS</w:t>
      </w:r>
    </w:p>
    <w:p w14:paraId="3DFCFFE7" w14:textId="77777777" w:rsidR="008F0C20" w:rsidRDefault="008F0C20" w:rsidP="000F1836">
      <w:pPr>
        <w:outlineLvl w:val="0"/>
        <w:rPr>
          <w:b/>
          <w:sz w:val="28"/>
          <w:szCs w:val="28"/>
        </w:rPr>
      </w:pPr>
    </w:p>
    <w:p w14:paraId="2DF20C13" w14:textId="77777777" w:rsidR="00A81C57" w:rsidRPr="008E5A80" w:rsidRDefault="00D20A1C" w:rsidP="008E5A80">
      <w:pPr>
        <w:pStyle w:val="Heading1"/>
      </w:pPr>
      <w:r w:rsidRPr="008E5A80">
        <w:t>This is the title of the paper</w:t>
      </w:r>
    </w:p>
    <w:p w14:paraId="7981B69F" w14:textId="77777777" w:rsidR="00795808" w:rsidRPr="0085690D" w:rsidRDefault="00795808" w:rsidP="000F1836"/>
    <w:p w14:paraId="0047E9A7" w14:textId="7B439759" w:rsidR="00AC6DD2" w:rsidRDefault="00AC6DD2" w:rsidP="00AC6DD2">
      <w:pPr>
        <w:spacing w:after="80"/>
        <w:jc w:val="right"/>
      </w:pPr>
      <w:r w:rsidRPr="00E36D12">
        <w:rPr>
          <w:rStyle w:val="Heading6Char"/>
        </w:rPr>
        <w:t>Anne B. AUTHOR</w:t>
      </w:r>
      <w:r w:rsidRPr="00F52444">
        <w:rPr>
          <w:rStyle w:val="Heading6Char"/>
          <w:vertAlign w:val="superscript"/>
        </w:rPr>
        <w:t>1</w:t>
      </w:r>
      <w:r w:rsidRPr="00E36D12">
        <w:rPr>
          <w:rStyle w:val="Heading6Char"/>
        </w:rPr>
        <w:t>, Charles</w:t>
      </w:r>
      <w:r w:rsidR="00123B92" w:rsidRPr="00E36D12">
        <w:rPr>
          <w:rStyle w:val="Heading6Char"/>
        </w:rPr>
        <w:t xml:space="preserve"> </w:t>
      </w:r>
      <w:r w:rsidRPr="00E36D12">
        <w:rPr>
          <w:rStyle w:val="Heading6Char"/>
        </w:rPr>
        <w:t>D. AUTHOR</w:t>
      </w:r>
      <w:r w:rsidRPr="00F52444">
        <w:rPr>
          <w:rStyle w:val="Heading6Char"/>
          <w:vertAlign w:val="superscript"/>
        </w:rPr>
        <w:t>2</w:t>
      </w:r>
      <w:r w:rsidRPr="00E36D12">
        <w:rPr>
          <w:rStyle w:val="Heading6Char"/>
        </w:rPr>
        <w:t xml:space="preserve"> and Elsie F. AUTHOR</w:t>
      </w:r>
      <w:r w:rsidRPr="00F52444">
        <w:rPr>
          <w:rStyle w:val="Heading6Char"/>
          <w:vertAlign w:val="superscript"/>
        </w:rPr>
        <w:t>1</w:t>
      </w:r>
      <w:r>
        <w:rPr>
          <w:vertAlign w:val="superscript"/>
        </w:rPr>
        <w:t>*</w:t>
      </w:r>
    </w:p>
    <w:p w14:paraId="61DB50C1" w14:textId="7B33A43A" w:rsidR="00AC6DD2" w:rsidRDefault="00AC6DD2" w:rsidP="00472044">
      <w:pPr>
        <w:pStyle w:val="Heading4"/>
      </w:pPr>
      <w:r>
        <w:rPr>
          <w:vertAlign w:val="superscript"/>
        </w:rPr>
        <w:t>1</w:t>
      </w:r>
      <w:r>
        <w:t>Author affiliation, address</w:t>
      </w:r>
      <w:r w:rsidR="00E36D12">
        <w:t>, Country</w:t>
      </w:r>
    </w:p>
    <w:p w14:paraId="35B5F8F2" w14:textId="0BFBB9D5" w:rsidR="00AC6DD2" w:rsidRDefault="00AC6DD2" w:rsidP="00472044">
      <w:pPr>
        <w:pStyle w:val="Heading4"/>
      </w:pPr>
      <w:r>
        <w:rPr>
          <w:vertAlign w:val="superscript"/>
        </w:rPr>
        <w:t>2</w:t>
      </w:r>
      <w:r>
        <w:t>Author affiliation, address</w:t>
      </w:r>
      <w:r w:rsidR="00E36D12">
        <w:t xml:space="preserve">, </w:t>
      </w:r>
      <w:r w:rsidR="00472044">
        <w:t>Country</w:t>
      </w:r>
    </w:p>
    <w:p w14:paraId="211C354E" w14:textId="77777777" w:rsidR="00AC6DD2" w:rsidRDefault="00AC6DD2" w:rsidP="00472044">
      <w:pPr>
        <w:pStyle w:val="Heading5"/>
      </w:pPr>
      <w:r>
        <w:t>*Corresponding author</w:t>
      </w:r>
      <w:r w:rsidRPr="00472044">
        <w:t xml:space="preserve">: </w:t>
      </w:r>
      <w:r w:rsidRPr="00472044">
        <w:rPr>
          <w:rFonts w:ascii="Calibri" w:hAnsi="Calibri" w:cs="Calibri"/>
          <w:sz w:val="22"/>
          <w:szCs w:val="22"/>
        </w:rPr>
        <w:t>E-mail of contact author</w:t>
      </w:r>
    </w:p>
    <w:p w14:paraId="5391B81B" w14:textId="77777777" w:rsidR="000F1836" w:rsidRDefault="000F1836" w:rsidP="0005295E">
      <w:pPr>
        <w:jc w:val="left"/>
        <w:rPr>
          <w:b/>
        </w:rPr>
      </w:pPr>
    </w:p>
    <w:p w14:paraId="1850B6C2" w14:textId="77777777" w:rsidR="00B00FA7" w:rsidRDefault="005B4693" w:rsidP="008E5A80">
      <w:pPr>
        <w:pStyle w:val="Heading1"/>
      </w:pPr>
      <w:r w:rsidRPr="00123B92">
        <w:t xml:space="preserve">Abstract </w:t>
      </w:r>
    </w:p>
    <w:p w14:paraId="6B7FE6DF" w14:textId="77777777" w:rsidR="00DC5D9E" w:rsidRPr="008B67DC" w:rsidRDefault="00DC5D9E" w:rsidP="00DC5D9E">
      <w:pPr>
        <w:jc w:val="left"/>
        <w:outlineLvl w:val="0"/>
        <w:rPr>
          <w:color w:val="000000"/>
          <w:lang w:val="en-GB"/>
        </w:rPr>
      </w:pPr>
      <w:bookmarkStart w:id="0" w:name="_Hlk136521890"/>
      <w:r w:rsidRPr="008B67DC">
        <w:rPr>
          <w:color w:val="000000"/>
          <w:lang w:val="en-GB"/>
        </w:rPr>
        <w:t>Start typing here</w:t>
      </w:r>
    </w:p>
    <w:bookmarkEnd w:id="0"/>
    <w:p w14:paraId="4C4FCD43" w14:textId="77777777" w:rsidR="00B00FA7" w:rsidRPr="00472044" w:rsidRDefault="00B00FA7" w:rsidP="00472044">
      <w:pPr>
        <w:ind w:left="720"/>
        <w:rPr>
          <w:sz w:val="22"/>
          <w:szCs w:val="22"/>
        </w:rPr>
      </w:pPr>
      <w:r w:rsidRPr="00472044">
        <w:rPr>
          <w:sz w:val="22"/>
          <w:szCs w:val="22"/>
        </w:rPr>
        <w:t xml:space="preserve">The Abstract should not exceed </w:t>
      </w:r>
      <w:r w:rsidR="00414842" w:rsidRPr="00472044">
        <w:rPr>
          <w:sz w:val="22"/>
          <w:szCs w:val="22"/>
        </w:rPr>
        <w:t>200</w:t>
      </w:r>
      <w:r w:rsidRPr="00472044">
        <w:rPr>
          <w:sz w:val="22"/>
          <w:szCs w:val="22"/>
        </w:rPr>
        <w:t xml:space="preserve"> words. The abstract should be structured as follows:</w:t>
      </w:r>
    </w:p>
    <w:p w14:paraId="21BBCE2F" w14:textId="77777777" w:rsidR="00B00FA7" w:rsidRPr="00472044" w:rsidRDefault="00AC6DD2" w:rsidP="00472044">
      <w:pPr>
        <w:ind w:left="720"/>
        <w:rPr>
          <w:sz w:val="22"/>
          <w:szCs w:val="22"/>
        </w:rPr>
      </w:pPr>
      <w:r w:rsidRPr="00472044">
        <w:rPr>
          <w:sz w:val="22"/>
          <w:szCs w:val="22"/>
        </w:rPr>
        <w:t>A</w:t>
      </w:r>
      <w:r w:rsidR="00B00FA7" w:rsidRPr="00472044">
        <w:rPr>
          <w:sz w:val="22"/>
          <w:szCs w:val="22"/>
        </w:rPr>
        <w:t xml:space="preserve"> summary of the problem followed by the approach the authors have taken to investigate the problem</w:t>
      </w:r>
      <w:r w:rsidRPr="00472044">
        <w:rPr>
          <w:sz w:val="22"/>
          <w:szCs w:val="22"/>
        </w:rPr>
        <w:t>.</w:t>
      </w:r>
      <w:r w:rsidR="00B00FA7" w:rsidRPr="00472044">
        <w:rPr>
          <w:sz w:val="22"/>
          <w:szCs w:val="22"/>
        </w:rPr>
        <w:t xml:space="preserve"> </w:t>
      </w:r>
    </w:p>
    <w:p w14:paraId="3CE1AF73" w14:textId="5BCFB86C" w:rsidR="00AC6DD2" w:rsidRPr="00472044" w:rsidRDefault="00AC6DD2" w:rsidP="00472044">
      <w:pPr>
        <w:ind w:left="720"/>
        <w:rPr>
          <w:sz w:val="22"/>
          <w:szCs w:val="22"/>
        </w:rPr>
      </w:pPr>
      <w:r w:rsidRPr="00472044">
        <w:rPr>
          <w:sz w:val="22"/>
          <w:szCs w:val="22"/>
        </w:rPr>
        <w:t>A</w:t>
      </w:r>
      <w:r w:rsidR="00B00FA7" w:rsidRPr="00472044">
        <w:rPr>
          <w:sz w:val="22"/>
          <w:szCs w:val="22"/>
        </w:rPr>
        <w:t xml:space="preserve"> brief summary of what work was carried out</w:t>
      </w:r>
      <w:r w:rsidRPr="00472044">
        <w:rPr>
          <w:sz w:val="22"/>
          <w:szCs w:val="22"/>
        </w:rPr>
        <w:t>.</w:t>
      </w:r>
    </w:p>
    <w:p w14:paraId="3914A878" w14:textId="77777777" w:rsidR="00B00FA7" w:rsidRPr="00472044" w:rsidRDefault="00AC6DD2" w:rsidP="00472044">
      <w:pPr>
        <w:ind w:left="720"/>
        <w:rPr>
          <w:sz w:val="22"/>
          <w:szCs w:val="22"/>
        </w:rPr>
      </w:pPr>
      <w:r w:rsidRPr="00472044">
        <w:rPr>
          <w:sz w:val="22"/>
          <w:szCs w:val="22"/>
        </w:rPr>
        <w:t>T</w:t>
      </w:r>
      <w:r w:rsidR="00B00FA7" w:rsidRPr="00472044">
        <w:rPr>
          <w:sz w:val="22"/>
          <w:szCs w:val="22"/>
        </w:rPr>
        <w:t>he main findings</w:t>
      </w:r>
      <w:r w:rsidRPr="00472044">
        <w:rPr>
          <w:sz w:val="22"/>
          <w:szCs w:val="22"/>
        </w:rPr>
        <w:t>.</w:t>
      </w:r>
      <w:r w:rsidR="00B00FA7" w:rsidRPr="00472044">
        <w:rPr>
          <w:sz w:val="22"/>
          <w:szCs w:val="22"/>
        </w:rPr>
        <w:t xml:space="preserve"> </w:t>
      </w:r>
    </w:p>
    <w:p w14:paraId="688FC754" w14:textId="77777777" w:rsidR="00B00FA7" w:rsidRPr="00472044" w:rsidRDefault="00AC6DD2" w:rsidP="00472044">
      <w:pPr>
        <w:ind w:left="720"/>
        <w:rPr>
          <w:sz w:val="22"/>
          <w:szCs w:val="22"/>
        </w:rPr>
      </w:pPr>
      <w:r w:rsidRPr="00472044">
        <w:rPr>
          <w:sz w:val="22"/>
          <w:szCs w:val="22"/>
        </w:rPr>
        <w:t>A b</w:t>
      </w:r>
      <w:r w:rsidR="00B00FA7" w:rsidRPr="00472044">
        <w:rPr>
          <w:sz w:val="22"/>
          <w:szCs w:val="22"/>
        </w:rPr>
        <w:t xml:space="preserve">rief summary of what the findings mean and their potential implications. </w:t>
      </w:r>
    </w:p>
    <w:p w14:paraId="6EDEC325" w14:textId="77777777" w:rsidR="00B00FA7" w:rsidRPr="00472044" w:rsidRDefault="00B00FA7" w:rsidP="00472044">
      <w:pPr>
        <w:ind w:left="720"/>
        <w:rPr>
          <w:sz w:val="22"/>
          <w:szCs w:val="22"/>
        </w:rPr>
      </w:pPr>
    </w:p>
    <w:p w14:paraId="72F15647" w14:textId="77777777" w:rsidR="00B00FA7" w:rsidRPr="00472044" w:rsidRDefault="00B00FA7" w:rsidP="00472044">
      <w:pPr>
        <w:ind w:left="720"/>
        <w:rPr>
          <w:i/>
          <w:sz w:val="22"/>
          <w:szCs w:val="22"/>
        </w:rPr>
      </w:pPr>
      <w:r w:rsidRPr="00472044">
        <w:rPr>
          <w:i/>
          <w:sz w:val="22"/>
          <w:szCs w:val="22"/>
        </w:rPr>
        <w:t>Minimise the use of abbreviations and do not cite references in the abstract</w:t>
      </w:r>
    </w:p>
    <w:p w14:paraId="2F87DB1A" w14:textId="77777777" w:rsidR="006779C5" w:rsidRPr="00CB3FA7" w:rsidRDefault="006779C5" w:rsidP="0005295E">
      <w:pPr>
        <w:jc w:val="left"/>
        <w:rPr>
          <w:b/>
        </w:rPr>
      </w:pPr>
    </w:p>
    <w:p w14:paraId="09ED5149" w14:textId="77777777" w:rsidR="00DC5D9E" w:rsidRPr="008B67DC" w:rsidRDefault="005B4693" w:rsidP="008E5A80">
      <w:pPr>
        <w:pStyle w:val="Heading1"/>
        <w:rPr>
          <w:color w:val="000000"/>
          <w:lang w:val="en-GB"/>
        </w:rPr>
      </w:pPr>
      <w:r w:rsidRPr="00123B92">
        <w:t>Keywords</w:t>
      </w:r>
      <w:r w:rsidRPr="00CB3FA7">
        <w:t xml:space="preserve"> </w:t>
      </w:r>
      <w:r w:rsidR="00DC5D9E" w:rsidRPr="008E5A80">
        <w:rPr>
          <w:b w:val="0"/>
          <w:bCs w:val="0"/>
          <w:sz w:val="24"/>
          <w:szCs w:val="24"/>
        </w:rPr>
        <w:t>Start typing here</w:t>
      </w:r>
    </w:p>
    <w:p w14:paraId="70541304" w14:textId="7E337B85" w:rsidR="00D20A1C" w:rsidRPr="00472044" w:rsidRDefault="008E5A80" w:rsidP="00472044">
      <w:pPr>
        <w:ind w:left="720"/>
        <w:rPr>
          <w:sz w:val="22"/>
          <w:szCs w:val="22"/>
        </w:rPr>
      </w:pPr>
      <w:r w:rsidRPr="00472044">
        <w:rPr>
          <w:sz w:val="22"/>
          <w:szCs w:val="22"/>
        </w:rPr>
        <w:t>A</w:t>
      </w:r>
      <w:r w:rsidR="00B00FA7" w:rsidRPr="00472044">
        <w:rPr>
          <w:sz w:val="22"/>
          <w:szCs w:val="22"/>
        </w:rPr>
        <w:t xml:space="preserve">dd </w:t>
      </w:r>
      <w:r w:rsidR="007878A9" w:rsidRPr="00472044">
        <w:rPr>
          <w:sz w:val="22"/>
          <w:szCs w:val="22"/>
        </w:rPr>
        <w:t xml:space="preserve">UP TO FIVE </w:t>
      </w:r>
      <w:r w:rsidR="00B00FA7" w:rsidRPr="00472044">
        <w:rPr>
          <w:sz w:val="22"/>
          <w:szCs w:val="22"/>
        </w:rPr>
        <w:t>appropriate words not used in the title. Separate each word with a comma.</w:t>
      </w:r>
    </w:p>
    <w:p w14:paraId="646A74D1" w14:textId="77777777" w:rsidR="005B4693" w:rsidRPr="00472044" w:rsidRDefault="005B4693" w:rsidP="00472044">
      <w:pPr>
        <w:ind w:left="720"/>
        <w:rPr>
          <w:sz w:val="22"/>
          <w:szCs w:val="22"/>
        </w:rPr>
      </w:pPr>
    </w:p>
    <w:p w14:paraId="04551DEE" w14:textId="0B6DF759" w:rsidR="007878A9" w:rsidRDefault="007878A9" w:rsidP="00472044">
      <w:pPr>
        <w:pStyle w:val="Heading1"/>
      </w:pPr>
      <w:r>
        <w:t>Background</w:t>
      </w:r>
    </w:p>
    <w:p w14:paraId="5069E8BC" w14:textId="77777777" w:rsidR="00DC5D9E" w:rsidRPr="008B67DC" w:rsidRDefault="00DC5D9E" w:rsidP="00DC5D9E">
      <w:pPr>
        <w:jc w:val="left"/>
        <w:outlineLvl w:val="0"/>
        <w:rPr>
          <w:color w:val="000000"/>
          <w:lang w:val="en-GB"/>
        </w:rPr>
      </w:pPr>
      <w:r w:rsidRPr="008B67DC">
        <w:rPr>
          <w:color w:val="000000"/>
          <w:lang w:val="en-GB"/>
        </w:rPr>
        <w:t>Start typing here</w:t>
      </w:r>
    </w:p>
    <w:p w14:paraId="7C23FCAF" w14:textId="695230C6" w:rsidR="00A16F83" w:rsidRPr="00472044" w:rsidRDefault="00472044" w:rsidP="00472044">
      <w:pPr>
        <w:ind w:left="720"/>
        <w:rPr>
          <w:sz w:val="22"/>
          <w:szCs w:val="22"/>
        </w:rPr>
      </w:pPr>
      <w:r w:rsidRPr="00472044">
        <w:rPr>
          <w:sz w:val="22"/>
          <w:szCs w:val="22"/>
        </w:rPr>
        <w:t>Apart from the first line - i</w:t>
      </w:r>
      <w:r w:rsidR="00A16F83" w:rsidRPr="00472044">
        <w:rPr>
          <w:sz w:val="22"/>
          <w:szCs w:val="22"/>
        </w:rPr>
        <w:t>ndent</w:t>
      </w:r>
      <w:r w:rsidR="00B00FA7" w:rsidRPr="00472044">
        <w:rPr>
          <w:sz w:val="22"/>
          <w:szCs w:val="22"/>
        </w:rPr>
        <w:t xml:space="preserve"> the first word of each paragraph. Don’t separate </w:t>
      </w:r>
      <w:r w:rsidR="00B00FA7" w:rsidRPr="00472044">
        <w:rPr>
          <w:sz w:val="22"/>
          <w:szCs w:val="22"/>
        </w:rPr>
        <w:lastRenderedPageBreak/>
        <w:t>paragraphs with a line break.</w:t>
      </w:r>
    </w:p>
    <w:p w14:paraId="0BA1C328" w14:textId="77777777" w:rsidR="00725627" w:rsidRPr="00472044" w:rsidRDefault="00725627" w:rsidP="00472044">
      <w:pPr>
        <w:ind w:left="720"/>
        <w:rPr>
          <w:sz w:val="22"/>
          <w:szCs w:val="22"/>
        </w:rPr>
      </w:pPr>
    </w:p>
    <w:p w14:paraId="57C8997D" w14:textId="77777777" w:rsidR="007878A9" w:rsidRPr="00472044" w:rsidRDefault="00537EBF" w:rsidP="00472044">
      <w:pPr>
        <w:ind w:left="720"/>
        <w:rPr>
          <w:i/>
          <w:iCs/>
          <w:sz w:val="22"/>
          <w:szCs w:val="22"/>
        </w:rPr>
      </w:pPr>
      <w:bookmarkStart w:id="1" w:name="_Hlk20488812"/>
      <w:r w:rsidRPr="00472044">
        <w:rPr>
          <w:i/>
          <w:iCs/>
          <w:sz w:val="22"/>
          <w:szCs w:val="22"/>
        </w:rPr>
        <w:t xml:space="preserve">Q: </w:t>
      </w:r>
      <w:r w:rsidR="007878A9" w:rsidRPr="00472044">
        <w:rPr>
          <w:i/>
          <w:iCs/>
          <w:sz w:val="22"/>
          <w:szCs w:val="22"/>
        </w:rPr>
        <w:t>What’s the problem or opportunity?</w:t>
      </w:r>
    </w:p>
    <w:p w14:paraId="566F9964" w14:textId="77777777" w:rsidR="007878A9" w:rsidRPr="00472044" w:rsidRDefault="00537EBF" w:rsidP="00472044">
      <w:pPr>
        <w:ind w:left="720"/>
        <w:rPr>
          <w:i/>
          <w:iCs/>
          <w:sz w:val="22"/>
          <w:szCs w:val="22"/>
        </w:rPr>
      </w:pPr>
      <w:r w:rsidRPr="00472044">
        <w:rPr>
          <w:i/>
          <w:iCs/>
          <w:sz w:val="22"/>
          <w:szCs w:val="22"/>
        </w:rPr>
        <w:t xml:space="preserve">Q: </w:t>
      </w:r>
      <w:r w:rsidR="007878A9" w:rsidRPr="00472044">
        <w:rPr>
          <w:i/>
          <w:iCs/>
          <w:sz w:val="22"/>
          <w:szCs w:val="22"/>
        </w:rPr>
        <w:t>Who does the problem affect? How widespread is the problem?</w:t>
      </w:r>
    </w:p>
    <w:p w14:paraId="7DA50C82" w14:textId="77777777" w:rsidR="007878A9" w:rsidRPr="00472044" w:rsidRDefault="00537EBF" w:rsidP="00472044">
      <w:pPr>
        <w:ind w:left="720"/>
        <w:rPr>
          <w:i/>
          <w:iCs/>
          <w:sz w:val="22"/>
          <w:szCs w:val="22"/>
        </w:rPr>
      </w:pPr>
      <w:r w:rsidRPr="00472044">
        <w:rPr>
          <w:i/>
          <w:iCs/>
          <w:sz w:val="22"/>
          <w:szCs w:val="22"/>
        </w:rPr>
        <w:t xml:space="preserve">Q: </w:t>
      </w:r>
      <w:r w:rsidR="007878A9" w:rsidRPr="00472044">
        <w:rPr>
          <w:i/>
          <w:iCs/>
          <w:sz w:val="22"/>
          <w:szCs w:val="22"/>
        </w:rPr>
        <w:t xml:space="preserve">What are the specific context (business, policy etc.) and/or wider influences/drivers underlying the problem? </w:t>
      </w:r>
    </w:p>
    <w:p w14:paraId="39992B92" w14:textId="77777777" w:rsidR="007878A9" w:rsidRPr="00472044" w:rsidRDefault="00537EBF" w:rsidP="00472044">
      <w:pPr>
        <w:ind w:left="720"/>
        <w:rPr>
          <w:i/>
          <w:iCs/>
          <w:sz w:val="22"/>
          <w:szCs w:val="22"/>
        </w:rPr>
      </w:pPr>
      <w:r w:rsidRPr="00472044">
        <w:rPr>
          <w:i/>
          <w:iCs/>
          <w:sz w:val="22"/>
          <w:szCs w:val="22"/>
        </w:rPr>
        <w:t xml:space="preserve">Q: </w:t>
      </w:r>
      <w:r w:rsidR="007878A9" w:rsidRPr="00472044">
        <w:rPr>
          <w:i/>
          <w:iCs/>
          <w:sz w:val="22"/>
          <w:szCs w:val="22"/>
        </w:rPr>
        <w:t>What has been done in this topic previously?</w:t>
      </w:r>
    </w:p>
    <w:p w14:paraId="02D6EDFD" w14:textId="77777777" w:rsidR="007878A9" w:rsidRPr="00472044" w:rsidRDefault="00537EBF" w:rsidP="00472044">
      <w:pPr>
        <w:ind w:left="720"/>
        <w:rPr>
          <w:i/>
          <w:iCs/>
          <w:sz w:val="22"/>
          <w:szCs w:val="22"/>
        </w:rPr>
      </w:pPr>
      <w:r w:rsidRPr="00472044">
        <w:rPr>
          <w:i/>
          <w:iCs/>
          <w:sz w:val="22"/>
          <w:szCs w:val="22"/>
        </w:rPr>
        <w:t xml:space="preserve">Q: </w:t>
      </w:r>
      <w:r w:rsidR="007878A9" w:rsidRPr="00472044">
        <w:rPr>
          <w:i/>
          <w:iCs/>
          <w:sz w:val="22"/>
          <w:szCs w:val="22"/>
        </w:rPr>
        <w:t xml:space="preserve">What </w:t>
      </w:r>
      <w:r w:rsidR="008F0C20" w:rsidRPr="00472044">
        <w:rPr>
          <w:i/>
          <w:iCs/>
          <w:sz w:val="22"/>
          <w:szCs w:val="22"/>
        </w:rPr>
        <w:t xml:space="preserve">existing </w:t>
      </w:r>
      <w:r w:rsidR="007878A9" w:rsidRPr="00472044">
        <w:rPr>
          <w:i/>
          <w:iCs/>
          <w:sz w:val="22"/>
          <w:szCs w:val="22"/>
        </w:rPr>
        <w:t xml:space="preserve">science or knowledge is being applied to address the problem in this </w:t>
      </w:r>
      <w:r w:rsidR="002267E8" w:rsidRPr="00472044">
        <w:rPr>
          <w:i/>
          <w:iCs/>
          <w:sz w:val="22"/>
          <w:szCs w:val="22"/>
        </w:rPr>
        <w:t xml:space="preserve">real-world </w:t>
      </w:r>
      <w:r w:rsidR="007878A9" w:rsidRPr="00472044">
        <w:rPr>
          <w:i/>
          <w:iCs/>
          <w:sz w:val="22"/>
          <w:szCs w:val="22"/>
        </w:rPr>
        <w:t xml:space="preserve">study? </w:t>
      </w:r>
      <w:r w:rsidR="007878A9" w:rsidRPr="00472044">
        <w:rPr>
          <w:sz w:val="22"/>
          <w:szCs w:val="22"/>
        </w:rPr>
        <w:t>ADD REFERENCES TO PUBLISHED SCIEN</w:t>
      </w:r>
      <w:r w:rsidR="002267E8" w:rsidRPr="00472044">
        <w:rPr>
          <w:sz w:val="22"/>
          <w:szCs w:val="22"/>
        </w:rPr>
        <w:t>T</w:t>
      </w:r>
      <w:r w:rsidR="007878A9" w:rsidRPr="00472044">
        <w:rPr>
          <w:sz w:val="22"/>
          <w:szCs w:val="22"/>
        </w:rPr>
        <w:t xml:space="preserve">IFIC PAPERS TO </w:t>
      </w:r>
      <w:r w:rsidR="008F0C20" w:rsidRPr="00472044">
        <w:rPr>
          <w:sz w:val="22"/>
          <w:szCs w:val="22"/>
        </w:rPr>
        <w:t>SUPPORT THE APPROACH TAKEN HERE</w:t>
      </w:r>
      <w:r w:rsidR="008F0C20" w:rsidRPr="00472044">
        <w:rPr>
          <w:i/>
          <w:iCs/>
          <w:sz w:val="22"/>
          <w:szCs w:val="22"/>
        </w:rPr>
        <w:t xml:space="preserve"> </w:t>
      </w:r>
    </w:p>
    <w:p w14:paraId="3C828EC0" w14:textId="77777777" w:rsidR="007878A9" w:rsidRPr="00472044" w:rsidRDefault="00537EBF" w:rsidP="00472044">
      <w:pPr>
        <w:ind w:left="720"/>
        <w:rPr>
          <w:i/>
          <w:iCs/>
          <w:sz w:val="22"/>
          <w:szCs w:val="22"/>
        </w:rPr>
      </w:pPr>
      <w:r w:rsidRPr="00472044">
        <w:rPr>
          <w:i/>
          <w:iCs/>
          <w:sz w:val="22"/>
          <w:szCs w:val="22"/>
        </w:rPr>
        <w:t xml:space="preserve">Q: </w:t>
      </w:r>
      <w:r w:rsidR="007878A9" w:rsidRPr="00472044">
        <w:rPr>
          <w:i/>
          <w:iCs/>
          <w:sz w:val="22"/>
          <w:szCs w:val="22"/>
        </w:rPr>
        <w:t>What is the purpose or objective</w:t>
      </w:r>
      <w:r w:rsidR="008F0C20" w:rsidRPr="00472044">
        <w:rPr>
          <w:i/>
          <w:iCs/>
          <w:sz w:val="22"/>
          <w:szCs w:val="22"/>
        </w:rPr>
        <w:t xml:space="preserve"> of this work and</w:t>
      </w:r>
      <w:r w:rsidR="007878A9" w:rsidRPr="00472044">
        <w:rPr>
          <w:i/>
          <w:iCs/>
          <w:sz w:val="22"/>
          <w:szCs w:val="22"/>
        </w:rPr>
        <w:t xml:space="preserve"> what are you aiming to show here?</w:t>
      </w:r>
      <w:bookmarkEnd w:id="1"/>
    </w:p>
    <w:p w14:paraId="77AB253E" w14:textId="77777777" w:rsidR="007878A9" w:rsidRPr="00472044" w:rsidRDefault="007878A9" w:rsidP="00472044">
      <w:pPr>
        <w:ind w:left="720"/>
        <w:rPr>
          <w:i/>
          <w:iCs/>
          <w:sz w:val="22"/>
          <w:szCs w:val="22"/>
        </w:rPr>
      </w:pPr>
    </w:p>
    <w:p w14:paraId="4A31376F" w14:textId="77777777" w:rsidR="005B4693" w:rsidRPr="00123B92" w:rsidRDefault="008F0C20" w:rsidP="008E5A80">
      <w:pPr>
        <w:pStyle w:val="Heading1"/>
      </w:pPr>
      <w:r>
        <w:t>Approach</w:t>
      </w:r>
    </w:p>
    <w:p w14:paraId="5D2879EF" w14:textId="77777777" w:rsidR="00DC5D9E" w:rsidRPr="008B67DC" w:rsidRDefault="00DC5D9E" w:rsidP="008E5A80">
      <w:pPr>
        <w:rPr>
          <w:lang w:val="en-GB"/>
        </w:rPr>
      </w:pPr>
      <w:r w:rsidRPr="008B67DC">
        <w:rPr>
          <w:lang w:val="en-GB"/>
        </w:rPr>
        <w:t>Start typing here</w:t>
      </w:r>
    </w:p>
    <w:p w14:paraId="74DAB324" w14:textId="77777777" w:rsidR="008F0C20" w:rsidRPr="00431B73" w:rsidRDefault="008F0C20" w:rsidP="008F0C20">
      <w:pPr>
        <w:pStyle w:val="CommentText"/>
        <w:rPr>
          <w:sz w:val="24"/>
          <w:szCs w:val="24"/>
        </w:rPr>
      </w:pPr>
    </w:p>
    <w:p w14:paraId="05176CCF" w14:textId="77777777" w:rsidR="00431B73" w:rsidRPr="00472044" w:rsidRDefault="00431B73" w:rsidP="00472044">
      <w:pPr>
        <w:spacing w:after="120"/>
        <w:ind w:left="720"/>
        <w:rPr>
          <w:b/>
          <w:bCs/>
          <w:sz w:val="22"/>
          <w:szCs w:val="22"/>
        </w:rPr>
      </w:pPr>
      <w:r w:rsidRPr="00472044">
        <w:rPr>
          <w:b/>
          <w:bCs/>
          <w:sz w:val="22"/>
          <w:szCs w:val="22"/>
        </w:rPr>
        <w:t xml:space="preserve">Site characteristics </w:t>
      </w:r>
    </w:p>
    <w:p w14:paraId="6EB5F712" w14:textId="77777777" w:rsidR="00431B73" w:rsidRPr="00472044" w:rsidRDefault="00431B73" w:rsidP="00472044">
      <w:pPr>
        <w:spacing w:after="120"/>
        <w:ind w:left="720"/>
        <w:rPr>
          <w:sz w:val="22"/>
          <w:szCs w:val="22"/>
        </w:rPr>
      </w:pPr>
      <w:r w:rsidRPr="00472044">
        <w:rPr>
          <w:sz w:val="22"/>
          <w:szCs w:val="22"/>
        </w:rPr>
        <w:t xml:space="preserve">Firstly, describe the site characteristics – </w:t>
      </w:r>
      <w:r w:rsidR="008A6C3E" w:rsidRPr="00472044">
        <w:rPr>
          <w:sz w:val="22"/>
          <w:szCs w:val="22"/>
        </w:rPr>
        <w:t xml:space="preserve">location, size, </w:t>
      </w:r>
      <w:r w:rsidRPr="00472044">
        <w:rPr>
          <w:sz w:val="22"/>
          <w:szCs w:val="22"/>
        </w:rPr>
        <w:t>climate, soils, farm systems etc.</w:t>
      </w:r>
    </w:p>
    <w:p w14:paraId="4F359E5B" w14:textId="77777777" w:rsidR="00431B73" w:rsidRPr="00472044" w:rsidRDefault="00431B73" w:rsidP="00472044">
      <w:pPr>
        <w:spacing w:after="120"/>
        <w:ind w:left="720"/>
        <w:rPr>
          <w:b/>
          <w:bCs/>
          <w:sz w:val="22"/>
          <w:szCs w:val="22"/>
        </w:rPr>
      </w:pPr>
      <w:r w:rsidRPr="00472044">
        <w:rPr>
          <w:b/>
          <w:bCs/>
          <w:sz w:val="22"/>
          <w:szCs w:val="22"/>
        </w:rPr>
        <w:t xml:space="preserve">Baseline situation </w:t>
      </w:r>
    </w:p>
    <w:p w14:paraId="5708F135" w14:textId="77777777" w:rsidR="008F0C20" w:rsidRPr="00472044" w:rsidRDefault="00431B73" w:rsidP="00472044">
      <w:pPr>
        <w:spacing w:after="120"/>
        <w:ind w:left="720"/>
        <w:rPr>
          <w:sz w:val="22"/>
          <w:szCs w:val="22"/>
        </w:rPr>
      </w:pPr>
      <w:r w:rsidRPr="00472044">
        <w:rPr>
          <w:sz w:val="22"/>
          <w:szCs w:val="22"/>
        </w:rPr>
        <w:t xml:space="preserve">Secondly, </w:t>
      </w:r>
      <w:r w:rsidR="008F0C20" w:rsidRPr="00472044">
        <w:rPr>
          <w:sz w:val="22"/>
          <w:szCs w:val="22"/>
        </w:rPr>
        <w:t>describe the ‘control’ or ‘baseline’ system against which any change or effect is measured. This is not a formal experiment but a reference point/starting point</w:t>
      </w:r>
      <w:r w:rsidRPr="00472044">
        <w:rPr>
          <w:sz w:val="22"/>
          <w:szCs w:val="22"/>
        </w:rPr>
        <w:t xml:space="preserve">. </w:t>
      </w:r>
      <w:r w:rsidR="008F0C20" w:rsidRPr="00472044">
        <w:rPr>
          <w:sz w:val="22"/>
          <w:szCs w:val="22"/>
        </w:rPr>
        <w:t>Without this</w:t>
      </w:r>
      <w:r w:rsidRPr="00472044">
        <w:rPr>
          <w:sz w:val="22"/>
          <w:szCs w:val="22"/>
        </w:rPr>
        <w:t xml:space="preserve"> section</w:t>
      </w:r>
      <w:r w:rsidR="008F0C20" w:rsidRPr="00472044">
        <w:rPr>
          <w:sz w:val="22"/>
          <w:szCs w:val="22"/>
        </w:rPr>
        <w:t>, the study may be uninterpretable, or liable to mis-interpretation</w:t>
      </w:r>
      <w:r w:rsidRPr="00472044">
        <w:rPr>
          <w:sz w:val="22"/>
          <w:szCs w:val="22"/>
        </w:rPr>
        <w:t>.</w:t>
      </w:r>
    </w:p>
    <w:p w14:paraId="49758294" w14:textId="77777777" w:rsidR="00431B73" w:rsidRPr="00472044" w:rsidRDefault="00431B73" w:rsidP="00472044">
      <w:pPr>
        <w:spacing w:after="120"/>
        <w:ind w:left="720"/>
        <w:rPr>
          <w:b/>
          <w:sz w:val="22"/>
          <w:szCs w:val="22"/>
        </w:rPr>
      </w:pPr>
      <w:r w:rsidRPr="00472044">
        <w:rPr>
          <w:b/>
          <w:sz w:val="22"/>
          <w:szCs w:val="22"/>
        </w:rPr>
        <w:t>System changes</w:t>
      </w:r>
    </w:p>
    <w:p w14:paraId="3C1F30D2" w14:textId="5FDE7B4A" w:rsidR="008F0C20" w:rsidRPr="00472044" w:rsidRDefault="00431B73" w:rsidP="00472044">
      <w:pPr>
        <w:spacing w:after="120"/>
        <w:ind w:left="720"/>
        <w:rPr>
          <w:sz w:val="22"/>
          <w:szCs w:val="22"/>
        </w:rPr>
      </w:pPr>
      <w:r w:rsidRPr="00472044">
        <w:rPr>
          <w:sz w:val="22"/>
          <w:szCs w:val="22"/>
        </w:rPr>
        <w:t>Thirdly, w</w:t>
      </w:r>
      <w:r w:rsidR="008F0C20" w:rsidRPr="00472044">
        <w:rPr>
          <w:sz w:val="22"/>
          <w:szCs w:val="22"/>
        </w:rPr>
        <w:t>hat did you do?</w:t>
      </w:r>
      <w:r w:rsidRPr="00472044">
        <w:rPr>
          <w:sz w:val="22"/>
          <w:szCs w:val="22"/>
        </w:rPr>
        <w:t xml:space="preserve"> </w:t>
      </w:r>
      <w:r w:rsidR="008F0C20" w:rsidRPr="00472044">
        <w:rPr>
          <w:sz w:val="22"/>
          <w:szCs w:val="22"/>
        </w:rPr>
        <w:t xml:space="preserve">What did you </w:t>
      </w:r>
      <w:r w:rsidR="008F0C20" w:rsidRPr="00472044">
        <w:rPr>
          <w:i/>
          <w:iCs/>
          <w:sz w:val="22"/>
          <w:szCs w:val="22"/>
        </w:rPr>
        <w:t>measure and/or monitor</w:t>
      </w:r>
      <w:r w:rsidR="008F0C20" w:rsidRPr="00472044">
        <w:rPr>
          <w:sz w:val="22"/>
          <w:szCs w:val="22"/>
        </w:rPr>
        <w:t xml:space="preserve"> and how did you measure it? </w:t>
      </w:r>
      <w:r w:rsidRPr="00472044">
        <w:rPr>
          <w:sz w:val="22"/>
          <w:szCs w:val="22"/>
        </w:rPr>
        <w:t>Specify o</w:t>
      </w:r>
      <w:r w:rsidR="008F0C20" w:rsidRPr="00472044">
        <w:rPr>
          <w:sz w:val="22"/>
          <w:szCs w:val="22"/>
        </w:rPr>
        <w:t xml:space="preserve">ver what </w:t>
      </w:r>
      <w:r w:rsidR="004F2659" w:rsidRPr="00472044">
        <w:rPr>
          <w:sz w:val="22"/>
          <w:szCs w:val="22"/>
        </w:rPr>
        <w:t>time</w:t>
      </w:r>
      <w:r w:rsidRPr="00472044">
        <w:rPr>
          <w:sz w:val="22"/>
          <w:szCs w:val="22"/>
        </w:rPr>
        <w:t xml:space="preserve"> the measurements occurred</w:t>
      </w:r>
      <w:r w:rsidR="008F0C20" w:rsidRPr="00472044">
        <w:rPr>
          <w:sz w:val="22"/>
          <w:szCs w:val="22"/>
        </w:rPr>
        <w:t>.</w:t>
      </w:r>
      <w:r w:rsidRPr="00472044">
        <w:rPr>
          <w:sz w:val="22"/>
          <w:szCs w:val="22"/>
        </w:rPr>
        <w:t xml:space="preserve"> The time period must be more than 1 year.</w:t>
      </w:r>
      <w:r w:rsidR="008F0C20" w:rsidRPr="00472044">
        <w:rPr>
          <w:sz w:val="22"/>
          <w:szCs w:val="22"/>
        </w:rPr>
        <w:t xml:space="preserve"> </w:t>
      </w:r>
      <w:r w:rsidRPr="00472044">
        <w:rPr>
          <w:sz w:val="22"/>
          <w:szCs w:val="22"/>
        </w:rPr>
        <w:t>There must be a quantitative element to the study.</w:t>
      </w:r>
    </w:p>
    <w:p w14:paraId="19D6D711" w14:textId="77777777" w:rsidR="008F0C20" w:rsidRPr="00472044" w:rsidRDefault="008F0C20" w:rsidP="00472044">
      <w:pPr>
        <w:spacing w:after="120"/>
        <w:ind w:left="720"/>
        <w:rPr>
          <w:sz w:val="22"/>
          <w:szCs w:val="22"/>
        </w:rPr>
      </w:pPr>
      <w:r w:rsidRPr="00472044">
        <w:rPr>
          <w:sz w:val="22"/>
          <w:szCs w:val="22"/>
        </w:rPr>
        <w:t xml:space="preserve">The principle that someone else ought to be able to repeat the study still applies – so there needs to be sufficient detail to allow this to happen. </w:t>
      </w:r>
    </w:p>
    <w:p w14:paraId="0561C897" w14:textId="7DD4D372" w:rsidR="00CB3FA7" w:rsidRPr="00472044" w:rsidRDefault="00CB3FA7" w:rsidP="00472044">
      <w:pPr>
        <w:spacing w:after="120"/>
        <w:ind w:left="720"/>
        <w:rPr>
          <w:sz w:val="22"/>
          <w:szCs w:val="22"/>
        </w:rPr>
      </w:pPr>
      <w:r w:rsidRPr="00472044">
        <w:rPr>
          <w:b/>
          <w:bCs/>
          <w:sz w:val="22"/>
          <w:szCs w:val="22"/>
        </w:rPr>
        <w:t>Statistical analyses</w:t>
      </w:r>
      <w:r w:rsidRPr="00472044">
        <w:rPr>
          <w:sz w:val="22"/>
          <w:szCs w:val="22"/>
        </w:rPr>
        <w:t xml:space="preserve"> must be </w:t>
      </w:r>
      <w:r w:rsidR="004F2659" w:rsidRPr="00472044">
        <w:rPr>
          <w:sz w:val="22"/>
          <w:szCs w:val="22"/>
        </w:rPr>
        <w:t>appropriate,</w:t>
      </w:r>
      <w:r w:rsidRPr="00472044">
        <w:rPr>
          <w:sz w:val="22"/>
          <w:szCs w:val="22"/>
        </w:rPr>
        <w:t xml:space="preserve"> and the type of analyses used outlined in the methods. Give probability levels, along with an LSD, SE or use lettering to indicate significant differences.</w:t>
      </w:r>
      <w:r w:rsidR="00526CC4" w:rsidRPr="00472044">
        <w:rPr>
          <w:sz w:val="22"/>
          <w:szCs w:val="22"/>
        </w:rPr>
        <w:t xml:space="preserve"> </w:t>
      </w:r>
      <w:r w:rsidR="00F13F3F" w:rsidRPr="00472044">
        <w:rPr>
          <w:sz w:val="22"/>
          <w:szCs w:val="22"/>
        </w:rPr>
        <w:t>Authors should include full information on the statistical methods and measures used in their research, including justification of the appropriateness of the statistical test used (see the SAMPL guidelines for more information). Reviewers will be asked to check the statistical methods, and the manuscript may be sent for specialist statistical review if considered necessary.</w:t>
      </w:r>
    </w:p>
    <w:p w14:paraId="578D3DC8" w14:textId="77777777" w:rsidR="005B4693" w:rsidRDefault="00123B92" w:rsidP="008E5A80">
      <w:pPr>
        <w:pStyle w:val="Heading1"/>
      </w:pPr>
      <w:r w:rsidRPr="00123B92">
        <w:lastRenderedPageBreak/>
        <w:t>Results</w:t>
      </w:r>
      <w:r w:rsidR="00431B73">
        <w:t xml:space="preserve"> and Discussion</w:t>
      </w:r>
    </w:p>
    <w:p w14:paraId="60881558" w14:textId="77777777" w:rsidR="00DC5D9E" w:rsidRPr="008B67DC" w:rsidRDefault="00DC5D9E" w:rsidP="008E5A80">
      <w:pPr>
        <w:rPr>
          <w:lang w:val="en-GB"/>
        </w:rPr>
      </w:pPr>
      <w:r w:rsidRPr="008B67DC">
        <w:rPr>
          <w:lang w:val="en-GB"/>
        </w:rPr>
        <w:t>Start typing here</w:t>
      </w:r>
    </w:p>
    <w:p w14:paraId="5FA7BC31" w14:textId="77777777" w:rsidR="00DC5D9E" w:rsidRPr="004F2659" w:rsidRDefault="00DC5D9E" w:rsidP="004F2659">
      <w:pPr>
        <w:ind w:left="720"/>
        <w:rPr>
          <w:sz w:val="22"/>
          <w:szCs w:val="22"/>
        </w:rPr>
      </w:pPr>
    </w:p>
    <w:p w14:paraId="40EB7ADE" w14:textId="77777777" w:rsidR="00882164" w:rsidRPr="004F2659" w:rsidRDefault="00725627" w:rsidP="004F2659">
      <w:pPr>
        <w:spacing w:after="120"/>
        <w:ind w:left="720"/>
        <w:rPr>
          <w:sz w:val="22"/>
          <w:szCs w:val="22"/>
        </w:rPr>
      </w:pPr>
      <w:r w:rsidRPr="004F2659">
        <w:rPr>
          <w:color w:val="000000"/>
          <w:sz w:val="22"/>
          <w:szCs w:val="22"/>
        </w:rPr>
        <w:t xml:space="preserve">Objectively present your key </w:t>
      </w:r>
      <w:hyperlink r:id="rId11" w:anchor="results" w:history="1">
        <w:r w:rsidRPr="004F2659">
          <w:rPr>
            <w:color w:val="000000"/>
            <w:sz w:val="22"/>
            <w:szCs w:val="22"/>
          </w:rPr>
          <w:t>results</w:t>
        </w:r>
      </w:hyperlink>
      <w:r w:rsidR="00431B73" w:rsidRPr="004F2659">
        <w:rPr>
          <w:color w:val="000000"/>
          <w:sz w:val="22"/>
          <w:szCs w:val="22"/>
        </w:rPr>
        <w:t xml:space="preserve"> and i</w:t>
      </w:r>
      <w:r w:rsidR="00431B73" w:rsidRPr="004F2659">
        <w:rPr>
          <w:color w:val="000000"/>
          <w:sz w:val="22"/>
          <w:szCs w:val="22"/>
          <w:lang w:eastAsia="en-NZ"/>
        </w:rPr>
        <w:t xml:space="preserve">nterpret them in light of </w:t>
      </w:r>
      <w:hyperlink r:id="rId12" w:anchor="discliterature" w:history="1">
        <w:r w:rsidR="00431B73" w:rsidRPr="004F2659">
          <w:rPr>
            <w:color w:val="000000"/>
            <w:sz w:val="22"/>
            <w:szCs w:val="22"/>
            <w:lang w:eastAsia="en-NZ"/>
          </w:rPr>
          <w:t xml:space="preserve">what was already known </w:t>
        </w:r>
      </w:hyperlink>
      <w:r w:rsidR="00431B73" w:rsidRPr="004F2659">
        <w:rPr>
          <w:color w:val="000000"/>
          <w:sz w:val="22"/>
          <w:szCs w:val="22"/>
          <w:lang w:eastAsia="en-NZ"/>
        </w:rPr>
        <w:t>about the s</w:t>
      </w:r>
      <w:r w:rsidR="008A6C3E" w:rsidRPr="004F2659">
        <w:rPr>
          <w:color w:val="000000"/>
          <w:sz w:val="22"/>
          <w:szCs w:val="22"/>
          <w:lang w:eastAsia="en-NZ"/>
        </w:rPr>
        <w:t>ystem</w:t>
      </w:r>
      <w:r w:rsidR="00431B73" w:rsidRPr="004F2659">
        <w:rPr>
          <w:color w:val="000000"/>
          <w:sz w:val="22"/>
          <w:szCs w:val="22"/>
          <w:lang w:eastAsia="en-NZ"/>
        </w:rPr>
        <w:t xml:space="preserve">. </w:t>
      </w:r>
      <w:r w:rsidRPr="004F2659">
        <w:rPr>
          <w:color w:val="000000"/>
          <w:sz w:val="22"/>
          <w:szCs w:val="22"/>
        </w:rPr>
        <w:t xml:space="preserve">Focus on the most important </w:t>
      </w:r>
      <w:r w:rsidRPr="004F2659">
        <w:rPr>
          <w:sz w:val="22"/>
          <w:szCs w:val="22"/>
        </w:rPr>
        <w:t>results and provide the reader with as much information as possible about the nature of differences or relationships found.</w:t>
      </w:r>
      <w:r w:rsidR="00882164" w:rsidRPr="004F2659">
        <w:rPr>
          <w:sz w:val="22"/>
          <w:szCs w:val="22"/>
        </w:rPr>
        <w:t xml:space="preserve"> </w:t>
      </w:r>
      <w:r w:rsidR="008A6C3E" w:rsidRPr="004F2659">
        <w:rPr>
          <w:sz w:val="22"/>
          <w:szCs w:val="22"/>
        </w:rPr>
        <w:t>What possible explanations are there for your results?</w:t>
      </w:r>
    </w:p>
    <w:p w14:paraId="2BAAF8B0" w14:textId="77777777" w:rsidR="00882164" w:rsidRPr="004F2659" w:rsidRDefault="00882164" w:rsidP="004F2659">
      <w:pPr>
        <w:spacing w:after="120"/>
        <w:ind w:left="720"/>
        <w:rPr>
          <w:sz w:val="22"/>
          <w:szCs w:val="22"/>
        </w:rPr>
      </w:pPr>
      <w:r w:rsidRPr="004F2659">
        <w:rPr>
          <w:sz w:val="22"/>
          <w:szCs w:val="22"/>
        </w:rPr>
        <w:t xml:space="preserve">Key results are often best presented in a figure, graph or table. Look carefully at how you can highlight the important information most concisely. </w:t>
      </w:r>
    </w:p>
    <w:p w14:paraId="5163BCEF" w14:textId="77777777" w:rsidR="00882164" w:rsidRPr="004F2659" w:rsidRDefault="00882164" w:rsidP="004F2659">
      <w:pPr>
        <w:spacing w:after="120"/>
        <w:ind w:left="720"/>
        <w:rPr>
          <w:sz w:val="22"/>
          <w:szCs w:val="22"/>
        </w:rPr>
      </w:pPr>
      <w:r w:rsidRPr="004F2659">
        <w:rPr>
          <w:sz w:val="22"/>
          <w:szCs w:val="22"/>
        </w:rPr>
        <w:t xml:space="preserve">In most cases, present the main result first followed by any supporting data that explains differences in the main measurement. For example, animal live-weight may be the main result. Supporting data that help explain any differences would then include herbage yield, herbage quality and herbage utilisation. </w:t>
      </w:r>
    </w:p>
    <w:p w14:paraId="051BC78D" w14:textId="77777777" w:rsidR="00725627" w:rsidRPr="004F2659" w:rsidRDefault="00725627" w:rsidP="004F2659">
      <w:pPr>
        <w:spacing w:after="120"/>
        <w:ind w:left="720"/>
        <w:rPr>
          <w:sz w:val="22"/>
          <w:szCs w:val="22"/>
        </w:rPr>
      </w:pPr>
      <w:r w:rsidRPr="004F2659">
        <w:rPr>
          <w:sz w:val="22"/>
          <w:szCs w:val="22"/>
        </w:rPr>
        <w:t xml:space="preserve">Q: </w:t>
      </w:r>
      <w:r w:rsidRPr="004F2659">
        <w:rPr>
          <w:i/>
          <w:sz w:val="22"/>
          <w:szCs w:val="22"/>
        </w:rPr>
        <w:t>What are the most important results and why?</w:t>
      </w:r>
    </w:p>
    <w:p w14:paraId="78BDF20B" w14:textId="77777777" w:rsidR="00725627" w:rsidRPr="004F2659" w:rsidRDefault="00725627" w:rsidP="004F2659">
      <w:pPr>
        <w:spacing w:after="120"/>
        <w:ind w:left="720"/>
        <w:rPr>
          <w:sz w:val="22"/>
          <w:szCs w:val="22"/>
        </w:rPr>
      </w:pPr>
      <w:r w:rsidRPr="004F2659">
        <w:rPr>
          <w:sz w:val="22"/>
          <w:szCs w:val="22"/>
        </w:rPr>
        <w:t>Q:</w:t>
      </w:r>
      <w:r w:rsidRPr="004F2659">
        <w:rPr>
          <w:i/>
          <w:sz w:val="22"/>
          <w:szCs w:val="22"/>
        </w:rPr>
        <w:t xml:space="preserve"> </w:t>
      </w:r>
      <w:r w:rsidR="00123B92" w:rsidRPr="004F2659">
        <w:rPr>
          <w:i/>
          <w:sz w:val="22"/>
          <w:szCs w:val="22"/>
        </w:rPr>
        <w:t>A</w:t>
      </w:r>
      <w:r w:rsidRPr="004F2659">
        <w:rPr>
          <w:i/>
          <w:sz w:val="22"/>
          <w:szCs w:val="22"/>
        </w:rPr>
        <w:t>re there any anomalous results and what is odd about them?</w:t>
      </w:r>
    </w:p>
    <w:p w14:paraId="29FB802A" w14:textId="77777777" w:rsidR="00431B73" w:rsidRPr="004F2659" w:rsidRDefault="00431B73" w:rsidP="004F2659">
      <w:pPr>
        <w:spacing w:after="120"/>
        <w:ind w:left="720"/>
        <w:rPr>
          <w:i/>
          <w:color w:val="000000"/>
          <w:sz w:val="22"/>
          <w:szCs w:val="22"/>
          <w:lang w:eastAsia="en-NZ"/>
        </w:rPr>
      </w:pPr>
      <w:r w:rsidRPr="004F2659">
        <w:rPr>
          <w:color w:val="000000"/>
          <w:sz w:val="22"/>
          <w:szCs w:val="22"/>
          <w:lang w:eastAsia="en-NZ"/>
        </w:rPr>
        <w:t xml:space="preserve">Q: </w:t>
      </w:r>
      <w:r w:rsidRPr="004F2659">
        <w:rPr>
          <w:i/>
          <w:color w:val="000000"/>
          <w:sz w:val="22"/>
          <w:szCs w:val="22"/>
          <w:lang w:eastAsia="en-NZ"/>
        </w:rPr>
        <w:t xml:space="preserve">Do your how did your findings align with your objective or initial expectations? </w:t>
      </w:r>
    </w:p>
    <w:p w14:paraId="3070A1F3" w14:textId="77777777" w:rsidR="00431B73" w:rsidRPr="004F2659" w:rsidRDefault="00431B73" w:rsidP="004F2659">
      <w:pPr>
        <w:spacing w:after="120"/>
        <w:ind w:left="720"/>
        <w:rPr>
          <w:i/>
          <w:color w:val="000000"/>
          <w:sz w:val="22"/>
          <w:szCs w:val="22"/>
          <w:lang w:eastAsia="en-NZ"/>
        </w:rPr>
      </w:pPr>
      <w:r w:rsidRPr="004F2659">
        <w:rPr>
          <w:i/>
          <w:color w:val="000000"/>
          <w:sz w:val="22"/>
          <w:szCs w:val="22"/>
          <w:lang w:eastAsia="en-NZ"/>
        </w:rPr>
        <w:t xml:space="preserve">Q: Do your findings agree with what others have shown? If not, do they suggest an alternative explanation or perhaps an unforeseen design flaw in your experiment (or theirs?) </w:t>
      </w:r>
    </w:p>
    <w:p w14:paraId="6C01C72F" w14:textId="77777777" w:rsidR="00431B73" w:rsidRPr="004F2659" w:rsidRDefault="00431B73" w:rsidP="004F2659">
      <w:pPr>
        <w:ind w:left="720"/>
        <w:rPr>
          <w:i/>
          <w:color w:val="000000"/>
          <w:sz w:val="22"/>
          <w:szCs w:val="22"/>
          <w:lang w:eastAsia="en-NZ"/>
        </w:rPr>
      </w:pPr>
      <w:r w:rsidRPr="004F2659">
        <w:rPr>
          <w:i/>
          <w:color w:val="000000"/>
          <w:sz w:val="22"/>
          <w:szCs w:val="22"/>
          <w:lang w:eastAsia="en-NZ"/>
        </w:rPr>
        <w:t xml:space="preserve">Q: Given your findings, what is your new understanding of the problem you investigated and outlined in the Introduction? </w:t>
      </w:r>
    </w:p>
    <w:p w14:paraId="4AEDE888" w14:textId="77777777" w:rsidR="005B4693" w:rsidRPr="00EF6D87" w:rsidRDefault="005B4693" w:rsidP="0005295E">
      <w:pPr>
        <w:jc w:val="left"/>
      </w:pPr>
    </w:p>
    <w:p w14:paraId="23FE79CE" w14:textId="77777777" w:rsidR="005B4693" w:rsidRPr="00EF6D87" w:rsidRDefault="005B4693" w:rsidP="0005295E">
      <w:pPr>
        <w:jc w:val="left"/>
      </w:pPr>
    </w:p>
    <w:p w14:paraId="7493A9DA" w14:textId="77777777" w:rsidR="00725627" w:rsidRDefault="00725627" w:rsidP="008E5A80">
      <w:pPr>
        <w:pStyle w:val="Heading1"/>
        <w:rPr>
          <w:lang w:val="en-GB" w:eastAsia="en-NZ"/>
        </w:rPr>
      </w:pPr>
      <w:r w:rsidRPr="00123B92">
        <w:rPr>
          <w:lang w:val="en-GB" w:eastAsia="en-NZ"/>
        </w:rPr>
        <w:t>C</w:t>
      </w:r>
      <w:r w:rsidR="00123B92" w:rsidRPr="00123B92">
        <w:rPr>
          <w:lang w:val="en-GB" w:eastAsia="en-NZ"/>
        </w:rPr>
        <w:t>onclusions</w:t>
      </w:r>
      <w:r w:rsidR="00D06151">
        <w:rPr>
          <w:lang w:val="en-GB" w:eastAsia="en-NZ"/>
        </w:rPr>
        <w:t>/P</w:t>
      </w:r>
      <w:r w:rsidR="00D06151" w:rsidRPr="00D06151">
        <w:rPr>
          <w:lang w:val="en-GB" w:eastAsia="en-NZ"/>
        </w:rPr>
        <w:t>ractical implications/</w:t>
      </w:r>
      <w:r w:rsidR="00D06151">
        <w:rPr>
          <w:lang w:val="en-GB" w:eastAsia="en-NZ"/>
        </w:rPr>
        <w:t>R</w:t>
      </w:r>
      <w:r w:rsidR="00D06151" w:rsidRPr="00D06151">
        <w:rPr>
          <w:lang w:val="en-GB" w:eastAsia="en-NZ"/>
        </w:rPr>
        <w:t>elevance</w:t>
      </w:r>
    </w:p>
    <w:p w14:paraId="5FE7FE1D" w14:textId="77777777" w:rsidR="00DC5D9E" w:rsidRPr="008B67DC" w:rsidRDefault="00DC5D9E" w:rsidP="008E5A80">
      <w:pPr>
        <w:rPr>
          <w:lang w:val="en-GB"/>
        </w:rPr>
      </w:pPr>
      <w:r w:rsidRPr="008B67DC">
        <w:rPr>
          <w:lang w:val="en-GB"/>
        </w:rPr>
        <w:t>Start typing here</w:t>
      </w:r>
    </w:p>
    <w:p w14:paraId="620C8A5B" w14:textId="77777777" w:rsidR="00DC5D9E" w:rsidRPr="004F2659" w:rsidRDefault="00DC5D9E" w:rsidP="004F2659">
      <w:pPr>
        <w:ind w:left="720"/>
        <w:rPr>
          <w:lang w:val="en-GB" w:eastAsia="en-NZ"/>
        </w:rPr>
      </w:pPr>
    </w:p>
    <w:p w14:paraId="1624AD83" w14:textId="77777777" w:rsidR="008A6C3E" w:rsidRPr="004F2659" w:rsidRDefault="008A6C3E" w:rsidP="004F2659">
      <w:pPr>
        <w:ind w:left="720"/>
        <w:rPr>
          <w:sz w:val="22"/>
          <w:szCs w:val="22"/>
          <w:lang w:eastAsia="en-NZ"/>
        </w:rPr>
      </w:pPr>
      <w:r w:rsidRPr="004F2659">
        <w:rPr>
          <w:sz w:val="22"/>
          <w:szCs w:val="22"/>
          <w:lang w:eastAsia="en-NZ"/>
        </w:rPr>
        <w:t xml:space="preserve">List the outcomes of your work. These may be production, economic, social and/or environmental. </w:t>
      </w:r>
    </w:p>
    <w:p w14:paraId="4D21C623" w14:textId="77777777" w:rsidR="008A6C3E" w:rsidRPr="004F2659" w:rsidRDefault="008A6C3E" w:rsidP="004F2659">
      <w:pPr>
        <w:ind w:left="720"/>
        <w:rPr>
          <w:sz w:val="22"/>
          <w:szCs w:val="22"/>
          <w:lang w:eastAsia="en-NZ"/>
        </w:rPr>
      </w:pPr>
      <w:r w:rsidRPr="004F2659">
        <w:rPr>
          <w:sz w:val="22"/>
          <w:szCs w:val="22"/>
          <w:lang w:eastAsia="en-NZ"/>
        </w:rPr>
        <w:t>Comment on the scalability/generality of the findings (extrapolation) but avoid excessive speculation.</w:t>
      </w:r>
    </w:p>
    <w:p w14:paraId="23BB1DA2" w14:textId="77777777" w:rsidR="008A6C3E" w:rsidRPr="004F2659" w:rsidRDefault="008A6C3E" w:rsidP="004F2659">
      <w:pPr>
        <w:ind w:left="720"/>
        <w:rPr>
          <w:sz w:val="22"/>
          <w:szCs w:val="22"/>
          <w:lang w:eastAsia="en-NZ"/>
        </w:rPr>
      </w:pPr>
    </w:p>
    <w:p w14:paraId="5C6C9F6D" w14:textId="77777777" w:rsidR="008A6C3E" w:rsidRPr="004F2659" w:rsidRDefault="008A6C3E" w:rsidP="004F2659">
      <w:pPr>
        <w:ind w:left="720"/>
        <w:rPr>
          <w:sz w:val="22"/>
          <w:szCs w:val="22"/>
          <w:lang w:eastAsia="en-NZ"/>
        </w:rPr>
      </w:pPr>
      <w:r w:rsidRPr="004F2659">
        <w:rPr>
          <w:sz w:val="22"/>
          <w:szCs w:val="22"/>
          <w:lang w:eastAsia="en-NZ"/>
        </w:rPr>
        <w:t>It is not permissible to</w:t>
      </w:r>
      <w:r w:rsidR="00004D77" w:rsidRPr="004F2659">
        <w:rPr>
          <w:sz w:val="22"/>
          <w:szCs w:val="22"/>
          <w:lang w:eastAsia="en-NZ"/>
        </w:rPr>
        <w:t xml:space="preserve"> simply</w:t>
      </w:r>
      <w:r w:rsidRPr="004F2659">
        <w:rPr>
          <w:sz w:val="22"/>
          <w:szCs w:val="22"/>
          <w:lang w:eastAsia="en-NZ"/>
        </w:rPr>
        <w:t xml:space="preserve"> conclude that “more research is needed”!!</w:t>
      </w:r>
    </w:p>
    <w:p w14:paraId="4E2CEEB1" w14:textId="77777777" w:rsidR="00725627" w:rsidRPr="00EF6D87" w:rsidRDefault="00725627" w:rsidP="0005295E">
      <w:pPr>
        <w:jc w:val="left"/>
        <w:rPr>
          <w:rFonts w:cs="Arial"/>
          <w:color w:val="000000"/>
        </w:rPr>
      </w:pPr>
    </w:p>
    <w:p w14:paraId="6DEAE847" w14:textId="287690C4" w:rsidR="005B4693" w:rsidRDefault="008E5A80" w:rsidP="008E5A80">
      <w:pPr>
        <w:pStyle w:val="Heading1"/>
      </w:pPr>
      <w:r>
        <w:lastRenderedPageBreak/>
        <w:t>Acknowledgements</w:t>
      </w:r>
    </w:p>
    <w:p w14:paraId="67DDCDA6" w14:textId="77777777" w:rsidR="00DC5D9E" w:rsidRPr="008B67DC" w:rsidRDefault="00DC5D9E" w:rsidP="008E5A80">
      <w:pPr>
        <w:rPr>
          <w:lang w:val="en-GB"/>
        </w:rPr>
      </w:pPr>
      <w:r w:rsidRPr="008B67DC">
        <w:rPr>
          <w:lang w:val="en-GB"/>
        </w:rPr>
        <w:t>Start typing here</w:t>
      </w:r>
    </w:p>
    <w:p w14:paraId="43273BD6" w14:textId="77777777" w:rsidR="00DC5D9E" w:rsidRPr="00123B92" w:rsidRDefault="00DC5D9E" w:rsidP="0005295E">
      <w:pPr>
        <w:jc w:val="left"/>
        <w:outlineLvl w:val="0"/>
        <w:rPr>
          <w:b/>
          <w:sz w:val="28"/>
          <w:szCs w:val="28"/>
        </w:rPr>
      </w:pPr>
    </w:p>
    <w:p w14:paraId="27F97AD8" w14:textId="3EDC4B9D" w:rsidR="005B4693" w:rsidRDefault="00004D77" w:rsidP="008E5A80">
      <w:pPr>
        <w:pStyle w:val="Heading1"/>
      </w:pPr>
      <w:r w:rsidRPr="00123B92">
        <w:t>R</w:t>
      </w:r>
      <w:r w:rsidR="008E5A80">
        <w:t>eferences</w:t>
      </w:r>
    </w:p>
    <w:p w14:paraId="28EA89B6" w14:textId="77777777" w:rsidR="00DC5D9E" w:rsidRPr="008B67DC" w:rsidRDefault="00DC5D9E" w:rsidP="008E5A80">
      <w:pPr>
        <w:rPr>
          <w:lang w:val="en-GB"/>
        </w:rPr>
      </w:pPr>
      <w:r w:rsidRPr="008B67DC">
        <w:rPr>
          <w:lang w:val="en-GB"/>
        </w:rPr>
        <w:t>Start typing here</w:t>
      </w:r>
    </w:p>
    <w:p w14:paraId="48B1CB68" w14:textId="77777777" w:rsidR="00DC5D9E" w:rsidRPr="00123B92" w:rsidRDefault="00DC5D9E" w:rsidP="0005295E">
      <w:pPr>
        <w:jc w:val="left"/>
        <w:outlineLvl w:val="0"/>
        <w:rPr>
          <w:b/>
          <w:sz w:val="28"/>
          <w:szCs w:val="28"/>
        </w:rPr>
      </w:pPr>
    </w:p>
    <w:p w14:paraId="788D7340" w14:textId="77777777" w:rsidR="004F2659" w:rsidRDefault="004F2659" w:rsidP="004F2659">
      <w:pPr>
        <w:widowControl/>
        <w:jc w:val="left"/>
        <w:rPr>
          <w:rFonts w:ascii="Calibri" w:eastAsia="Calibri" w:hAnsi="Calibri" w:cs="Calibri"/>
          <w:b/>
          <w:sz w:val="22"/>
          <w:szCs w:val="22"/>
        </w:rPr>
      </w:pPr>
      <w:bookmarkStart w:id="2" w:name="_Hlk190074084"/>
      <w:r w:rsidRPr="0098528D">
        <w:rPr>
          <w:rFonts w:ascii="Calibri" w:eastAsia="Calibri" w:hAnsi="Calibri" w:cs="Calibri"/>
          <w:b/>
          <w:sz w:val="22"/>
          <w:szCs w:val="22"/>
        </w:rPr>
        <w:t xml:space="preserve">Authors are responsible for the accuracy of the references they cite. </w:t>
      </w:r>
    </w:p>
    <w:p w14:paraId="658B4B0B" w14:textId="77777777" w:rsidR="004F2659" w:rsidRPr="001D7A40" w:rsidRDefault="004F2659" w:rsidP="004F2659">
      <w:pPr>
        <w:widowControl/>
        <w:pBdr>
          <w:top w:val="nil"/>
          <w:left w:val="nil"/>
          <w:bottom w:val="nil"/>
          <w:right w:val="nil"/>
          <w:between w:val="nil"/>
        </w:pBdr>
        <w:spacing w:after="120" w:line="240" w:lineRule="atLeast"/>
        <w:jc w:val="left"/>
        <w:rPr>
          <w:color w:val="000000"/>
          <w:sz w:val="22"/>
          <w:szCs w:val="22"/>
        </w:rPr>
      </w:pPr>
      <w:r>
        <w:rPr>
          <w:b/>
          <w:color w:val="000000"/>
          <w:sz w:val="22"/>
          <w:szCs w:val="22"/>
        </w:rPr>
        <w:t>Use the new, simplified JNZG style</w:t>
      </w:r>
      <w:r>
        <w:rPr>
          <w:color w:val="000000"/>
          <w:sz w:val="22"/>
          <w:szCs w:val="22"/>
        </w:rPr>
        <w:t xml:space="preserve"> for in-text citations and the reference list. </w:t>
      </w:r>
    </w:p>
    <w:p w14:paraId="2BCADB4F" w14:textId="77777777" w:rsidR="004F2659" w:rsidRDefault="004F2659" w:rsidP="004F2659">
      <w:pPr>
        <w:widowControl/>
        <w:jc w:val="left"/>
        <w:rPr>
          <w:rFonts w:ascii="Calibri" w:eastAsia="Calibri" w:hAnsi="Calibri" w:cs="Calibri"/>
          <w:b/>
          <w:sz w:val="22"/>
          <w:szCs w:val="22"/>
        </w:rPr>
      </w:pPr>
      <w:r w:rsidRPr="0098528D">
        <w:rPr>
          <w:rFonts w:ascii="Calibri" w:eastAsia="Calibri" w:hAnsi="Calibri" w:cs="Calibri"/>
          <w:b/>
          <w:sz w:val="22"/>
          <w:szCs w:val="22"/>
        </w:rPr>
        <w:t>Please include doi where available</w:t>
      </w:r>
      <w:r>
        <w:rPr>
          <w:rFonts w:ascii="Calibri" w:eastAsia="Calibri" w:hAnsi="Calibri" w:cs="Calibri"/>
          <w:b/>
          <w:sz w:val="22"/>
          <w:szCs w:val="22"/>
        </w:rPr>
        <w:t xml:space="preserve"> using the following format:</w:t>
      </w:r>
    </w:p>
    <w:p w14:paraId="204C3846" w14:textId="77777777" w:rsidR="004F2659" w:rsidRDefault="004F2659" w:rsidP="004F2659">
      <w:pPr>
        <w:widowControl/>
        <w:ind w:firstLine="720"/>
        <w:jc w:val="left"/>
        <w:rPr>
          <w:rFonts w:ascii="Calibri" w:eastAsia="Calibri" w:hAnsi="Calibri" w:cs="Calibri"/>
          <w:b/>
          <w:sz w:val="22"/>
          <w:szCs w:val="22"/>
        </w:rPr>
      </w:pPr>
      <w:r>
        <w:rPr>
          <w:rFonts w:ascii="Calibri" w:eastAsia="Calibri" w:hAnsi="Calibri" w:cs="Calibri"/>
          <w:b/>
          <w:sz w:val="22"/>
          <w:szCs w:val="22"/>
        </w:rPr>
        <w:t>https://doi.org/10.33584/rps.17.2021.3604</w:t>
      </w:r>
    </w:p>
    <w:p w14:paraId="27178F5A" w14:textId="77777777" w:rsidR="004F2659" w:rsidRDefault="004F2659" w:rsidP="004F2659">
      <w:pPr>
        <w:widowControl/>
        <w:jc w:val="left"/>
        <w:rPr>
          <w:b/>
          <w:sz w:val="22"/>
          <w:szCs w:val="22"/>
        </w:rPr>
      </w:pPr>
    </w:p>
    <w:p w14:paraId="4DE332D5" w14:textId="77777777" w:rsidR="004F2659" w:rsidRDefault="004F2659" w:rsidP="004F2659">
      <w:pPr>
        <w:spacing w:after="120" w:line="240" w:lineRule="atLeast"/>
        <w:ind w:left="720"/>
        <w:jc w:val="left"/>
        <w:rPr>
          <w:sz w:val="22"/>
          <w:szCs w:val="22"/>
        </w:rPr>
      </w:pPr>
      <w:r>
        <w:rPr>
          <w:sz w:val="22"/>
          <w:szCs w:val="22"/>
        </w:rPr>
        <w:t>Do not cite unpublished client reports.</w:t>
      </w:r>
    </w:p>
    <w:p w14:paraId="2021E5A1" w14:textId="77777777" w:rsidR="004F2659" w:rsidRDefault="004F2659" w:rsidP="004F2659">
      <w:pPr>
        <w:spacing w:after="120" w:line="240" w:lineRule="atLeast"/>
        <w:ind w:left="720"/>
        <w:jc w:val="left"/>
        <w:rPr>
          <w:sz w:val="22"/>
          <w:szCs w:val="22"/>
        </w:rPr>
      </w:pPr>
      <w:r>
        <w:rPr>
          <w:sz w:val="22"/>
          <w:szCs w:val="22"/>
        </w:rPr>
        <w:t xml:space="preserve">Title names must be use ‘sentence’ case NOT with each word in capital letters (apart from Proper nouns). </w:t>
      </w:r>
    </w:p>
    <w:p w14:paraId="4F731992" w14:textId="77777777" w:rsidR="004F2659" w:rsidRDefault="004F2659" w:rsidP="004F2659">
      <w:pPr>
        <w:widowControl/>
        <w:pBdr>
          <w:top w:val="nil"/>
          <w:left w:val="nil"/>
          <w:bottom w:val="nil"/>
          <w:right w:val="nil"/>
          <w:between w:val="nil"/>
        </w:pBdr>
        <w:spacing w:after="120" w:line="240" w:lineRule="atLeast"/>
        <w:ind w:left="720"/>
        <w:jc w:val="left"/>
        <w:rPr>
          <w:color w:val="000000"/>
          <w:sz w:val="21"/>
          <w:szCs w:val="21"/>
          <w:highlight w:val="white"/>
        </w:rPr>
      </w:pPr>
      <w:r>
        <w:rPr>
          <w:color w:val="000000"/>
          <w:sz w:val="22"/>
          <w:szCs w:val="22"/>
        </w:rPr>
        <w:t xml:space="preserve">Download the EndNote Style file from the journal website at </w:t>
      </w:r>
      <w:hyperlink r:id="rId13">
        <w:r>
          <w:rPr>
            <w:color w:val="0563C1"/>
            <w:sz w:val="22"/>
            <w:szCs w:val="22"/>
            <w:highlight w:val="white"/>
            <w:u w:val="single"/>
          </w:rPr>
          <w:t>https://www.nzgajournal.org.nz/index.php/JoNZG/libraryFiles/downloadPublic/11</w:t>
        </w:r>
      </w:hyperlink>
    </w:p>
    <w:p w14:paraId="0DA8C5D7" w14:textId="77777777" w:rsidR="004F2659" w:rsidRDefault="004F2659" w:rsidP="004F2659">
      <w:pPr>
        <w:widowControl/>
        <w:pBdr>
          <w:top w:val="nil"/>
          <w:left w:val="nil"/>
          <w:bottom w:val="nil"/>
          <w:right w:val="nil"/>
          <w:between w:val="nil"/>
        </w:pBdr>
        <w:spacing w:after="120" w:line="240" w:lineRule="atLeast"/>
        <w:ind w:left="720"/>
        <w:jc w:val="left"/>
        <w:rPr>
          <w:color w:val="000000"/>
          <w:sz w:val="22"/>
          <w:szCs w:val="22"/>
        </w:rPr>
      </w:pPr>
      <w:r>
        <w:rPr>
          <w:color w:val="000000"/>
          <w:sz w:val="22"/>
          <w:szCs w:val="22"/>
        </w:rPr>
        <w:t xml:space="preserve">In Endnote, click on: Edit-&gt;Preferences-&gt;Folder Locations to see where your style files are located. Save the JNZG style file in this location. Make sure you choose this style when adding references to your manuscript. </w:t>
      </w:r>
    </w:p>
    <w:bookmarkEnd w:id="2"/>
    <w:p w14:paraId="33988C23" w14:textId="77777777" w:rsidR="00D90F59" w:rsidRPr="00D90F59" w:rsidRDefault="00D90F59" w:rsidP="004F2659">
      <w:pPr>
        <w:pStyle w:val="Default"/>
        <w:rPr>
          <w:b/>
          <w:sz w:val="22"/>
          <w:szCs w:val="22"/>
        </w:rPr>
      </w:pPr>
    </w:p>
    <w:sectPr w:rsidR="00D90F59" w:rsidRPr="00D90F59" w:rsidSect="008E5A80">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DD18" w14:textId="77777777" w:rsidR="00AB638C" w:rsidRDefault="00AB638C" w:rsidP="00641A3B">
      <w:r>
        <w:separator/>
      </w:r>
    </w:p>
  </w:endnote>
  <w:endnote w:type="continuationSeparator" w:id="0">
    <w:p w14:paraId="4F163A00" w14:textId="77777777" w:rsidR="00AB638C" w:rsidRDefault="00AB638C" w:rsidP="0064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FBD7" w14:textId="77777777" w:rsidR="00AD427F" w:rsidRDefault="00AD4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3778" w14:textId="77777777" w:rsidR="005A6073" w:rsidRDefault="005A6073">
    <w:pPr>
      <w:pStyle w:val="Footer"/>
      <w:jc w:val="center"/>
    </w:pPr>
    <w:r>
      <w:fldChar w:fldCharType="begin"/>
    </w:r>
    <w:r>
      <w:instrText xml:space="preserve"> PAGE   \* MERGEFORMAT </w:instrText>
    </w:r>
    <w:r>
      <w:fldChar w:fldCharType="separate"/>
    </w:r>
    <w:r>
      <w:rPr>
        <w:noProof/>
      </w:rPr>
      <w:t>2</w:t>
    </w:r>
    <w:r>
      <w:rPr>
        <w:noProof/>
      </w:rPr>
      <w:fldChar w:fldCharType="end"/>
    </w:r>
  </w:p>
  <w:p w14:paraId="5DE9C1F8" w14:textId="77777777" w:rsidR="00454FA6" w:rsidRDefault="00454FA6" w:rsidP="005A6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51EF" w14:textId="77777777" w:rsidR="00AD427F" w:rsidRDefault="00AD4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5737" w14:textId="77777777" w:rsidR="00AB638C" w:rsidRDefault="00AB638C" w:rsidP="00641A3B">
      <w:r>
        <w:separator/>
      </w:r>
    </w:p>
  </w:footnote>
  <w:footnote w:type="continuationSeparator" w:id="0">
    <w:p w14:paraId="0FC8906A" w14:textId="77777777" w:rsidR="00AB638C" w:rsidRDefault="00AB638C" w:rsidP="00641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A09B" w14:textId="77777777" w:rsidR="00AD427F" w:rsidRDefault="00AD4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045A" w14:textId="2CFEE1AC" w:rsidR="005A6073" w:rsidRPr="005A6073" w:rsidRDefault="000C01C9">
    <w:pPr>
      <w:pStyle w:val="Header"/>
      <w:rPr>
        <w:sz w:val="20"/>
        <w:szCs w:val="20"/>
      </w:rPr>
    </w:pPr>
    <w:r w:rsidRPr="005A6073">
      <w:rPr>
        <w:b/>
        <w:i/>
        <w:sz w:val="20"/>
        <w:szCs w:val="20"/>
      </w:rPr>
      <w:t>Journal of New Zealand Grasslands</w:t>
    </w:r>
    <w:r w:rsidR="005A6073" w:rsidRPr="005A6073">
      <w:rPr>
        <w:b/>
        <w:i/>
        <w:sz w:val="20"/>
        <w:szCs w:val="20"/>
      </w:rPr>
      <w:t xml:space="preserve"> </w:t>
    </w:r>
    <w:r w:rsidR="005A6073" w:rsidRPr="005A6073">
      <w:rPr>
        <w:b/>
        <w:sz w:val="20"/>
        <w:szCs w:val="20"/>
      </w:rPr>
      <w:t>Volume 8</w:t>
    </w:r>
    <w:r w:rsidR="00AD427F">
      <w:rPr>
        <w:b/>
        <w:sz w:val="20"/>
        <w:szCs w:val="20"/>
      </w:rPr>
      <w:t>7</w:t>
    </w:r>
    <w:r w:rsidR="005A6073" w:rsidRPr="005A6073">
      <w:rPr>
        <w:b/>
        <w:sz w:val="20"/>
        <w:szCs w:val="20"/>
      </w:rPr>
      <w:t xml:space="preserve"> (20</w:t>
    </w:r>
    <w:r w:rsidR="007878A9">
      <w:rPr>
        <w:b/>
        <w:sz w:val="20"/>
        <w:szCs w:val="20"/>
      </w:rPr>
      <w:t>2</w:t>
    </w:r>
    <w:r w:rsidR="00AD427F">
      <w:rPr>
        <w:b/>
        <w:sz w:val="20"/>
        <w:szCs w:val="20"/>
      </w:rPr>
      <w:t>5</w:t>
    </w:r>
    <w:r w:rsidR="005A6073" w:rsidRPr="005A6073">
      <w:rPr>
        <w:b/>
        <w:sz w:val="20"/>
        <w:szCs w:val="20"/>
      </w:rPr>
      <w:t>)</w:t>
    </w:r>
  </w:p>
  <w:p w14:paraId="6379C24A" w14:textId="77777777" w:rsidR="000C01C9" w:rsidRDefault="000C0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3EC6" w14:textId="77777777" w:rsidR="00AD427F" w:rsidRDefault="00AD4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1D5D"/>
    <w:multiLevelType w:val="hybridMultilevel"/>
    <w:tmpl w:val="4AF2A8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641736"/>
    <w:multiLevelType w:val="hybridMultilevel"/>
    <w:tmpl w:val="7F08D32E"/>
    <w:lvl w:ilvl="0" w:tplc="45F0971C">
      <w:numFmt w:val="bullet"/>
      <w:lvlText w:val=""/>
      <w:lvlJc w:val="left"/>
      <w:pPr>
        <w:ind w:left="720" w:hanging="360"/>
      </w:pPr>
      <w:rPr>
        <w:rFonts w:ascii="Symbol" w:eastAsia="Times New Roman" w:hAnsi="Symbol" w:cs="Times New Roman" w:hint="default"/>
        <w: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0D6DF2"/>
    <w:multiLevelType w:val="hybridMultilevel"/>
    <w:tmpl w:val="6362FB0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3A4396D"/>
    <w:multiLevelType w:val="multilevel"/>
    <w:tmpl w:val="9A7AA5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24CE25DE"/>
    <w:multiLevelType w:val="multilevel"/>
    <w:tmpl w:val="F412DCFC"/>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5781605"/>
    <w:multiLevelType w:val="hybridMultilevel"/>
    <w:tmpl w:val="FDE84B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9C5203"/>
    <w:multiLevelType w:val="multilevel"/>
    <w:tmpl w:val="18ACD3FE"/>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4CE523D9"/>
    <w:multiLevelType w:val="multilevel"/>
    <w:tmpl w:val="F412DCFC"/>
    <w:lvl w:ilvl="0">
      <w:start w:val="1"/>
      <w:numFmt w:val="bullet"/>
      <w:lvlText w:val=""/>
      <w:lvlJc w:val="left"/>
      <w:pPr>
        <w:ind w:left="5594" w:firstLine="360"/>
      </w:pPr>
      <w:rPr>
        <w:rFonts w:ascii="Symbol" w:hAnsi="Symbol" w:hint="default"/>
      </w:rPr>
    </w:lvl>
    <w:lvl w:ilvl="1">
      <w:start w:val="1"/>
      <w:numFmt w:val="bullet"/>
      <w:lvlText w:val="o"/>
      <w:lvlJc w:val="left"/>
      <w:pPr>
        <w:ind w:left="6314" w:firstLine="1080"/>
      </w:pPr>
      <w:rPr>
        <w:rFonts w:ascii="Arial" w:eastAsia="Arial" w:hAnsi="Arial" w:cs="Arial"/>
      </w:rPr>
    </w:lvl>
    <w:lvl w:ilvl="2">
      <w:start w:val="1"/>
      <w:numFmt w:val="bullet"/>
      <w:lvlText w:val="▪"/>
      <w:lvlJc w:val="left"/>
      <w:pPr>
        <w:ind w:left="7034" w:firstLine="1800"/>
      </w:pPr>
      <w:rPr>
        <w:rFonts w:ascii="Arial" w:eastAsia="Arial" w:hAnsi="Arial" w:cs="Arial"/>
      </w:rPr>
    </w:lvl>
    <w:lvl w:ilvl="3">
      <w:start w:val="1"/>
      <w:numFmt w:val="bullet"/>
      <w:lvlText w:val="●"/>
      <w:lvlJc w:val="left"/>
      <w:pPr>
        <w:ind w:left="7754" w:firstLine="2520"/>
      </w:pPr>
      <w:rPr>
        <w:rFonts w:ascii="Arial" w:eastAsia="Arial" w:hAnsi="Arial" w:cs="Arial"/>
      </w:rPr>
    </w:lvl>
    <w:lvl w:ilvl="4">
      <w:start w:val="1"/>
      <w:numFmt w:val="bullet"/>
      <w:lvlText w:val="o"/>
      <w:lvlJc w:val="left"/>
      <w:pPr>
        <w:ind w:left="8474" w:firstLine="3240"/>
      </w:pPr>
      <w:rPr>
        <w:rFonts w:ascii="Arial" w:eastAsia="Arial" w:hAnsi="Arial" w:cs="Arial"/>
      </w:rPr>
    </w:lvl>
    <w:lvl w:ilvl="5">
      <w:start w:val="1"/>
      <w:numFmt w:val="bullet"/>
      <w:lvlText w:val="▪"/>
      <w:lvlJc w:val="left"/>
      <w:pPr>
        <w:ind w:left="9194" w:firstLine="3960"/>
      </w:pPr>
      <w:rPr>
        <w:rFonts w:ascii="Arial" w:eastAsia="Arial" w:hAnsi="Arial" w:cs="Arial"/>
      </w:rPr>
    </w:lvl>
    <w:lvl w:ilvl="6">
      <w:start w:val="1"/>
      <w:numFmt w:val="bullet"/>
      <w:lvlText w:val="●"/>
      <w:lvlJc w:val="left"/>
      <w:pPr>
        <w:ind w:left="9914" w:firstLine="4680"/>
      </w:pPr>
      <w:rPr>
        <w:rFonts w:ascii="Arial" w:eastAsia="Arial" w:hAnsi="Arial" w:cs="Arial"/>
      </w:rPr>
    </w:lvl>
    <w:lvl w:ilvl="7">
      <w:start w:val="1"/>
      <w:numFmt w:val="bullet"/>
      <w:lvlText w:val="o"/>
      <w:lvlJc w:val="left"/>
      <w:pPr>
        <w:ind w:left="10634" w:firstLine="5400"/>
      </w:pPr>
      <w:rPr>
        <w:rFonts w:ascii="Arial" w:eastAsia="Arial" w:hAnsi="Arial" w:cs="Arial"/>
      </w:rPr>
    </w:lvl>
    <w:lvl w:ilvl="8">
      <w:start w:val="1"/>
      <w:numFmt w:val="bullet"/>
      <w:lvlText w:val="▪"/>
      <w:lvlJc w:val="left"/>
      <w:pPr>
        <w:ind w:left="11354" w:firstLine="6120"/>
      </w:pPr>
      <w:rPr>
        <w:rFonts w:ascii="Arial" w:eastAsia="Arial" w:hAnsi="Arial" w:cs="Arial"/>
      </w:rPr>
    </w:lvl>
  </w:abstractNum>
  <w:abstractNum w:abstractNumId="8" w15:restartNumberingAfterBreak="0">
    <w:nsid w:val="539D75ED"/>
    <w:multiLevelType w:val="hybridMultilevel"/>
    <w:tmpl w:val="738061B6"/>
    <w:lvl w:ilvl="0" w:tplc="6EE4A3B8">
      <w:numFmt w:val="bullet"/>
      <w:lvlText w:val=""/>
      <w:lvlJc w:val="left"/>
      <w:pPr>
        <w:ind w:left="720" w:hanging="360"/>
      </w:pPr>
      <w:rPr>
        <w:rFonts w:ascii="Symbol" w:eastAsia="Times New Roman" w:hAnsi="Symbol" w:cs="Times New Roman" w:hint="default"/>
        <w: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BA87FD6"/>
    <w:multiLevelType w:val="hybridMultilevel"/>
    <w:tmpl w:val="CD34C95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F633210"/>
    <w:multiLevelType w:val="multilevel"/>
    <w:tmpl w:val="A09C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322AC5"/>
    <w:multiLevelType w:val="multilevel"/>
    <w:tmpl w:val="E730DC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73137E37"/>
    <w:multiLevelType w:val="hybridMultilevel"/>
    <w:tmpl w:val="A964E1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600256E"/>
    <w:multiLevelType w:val="hybridMultilevel"/>
    <w:tmpl w:val="7D606D0A"/>
    <w:lvl w:ilvl="0" w:tplc="5B6A509A">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17003780">
    <w:abstractNumId w:val="8"/>
  </w:num>
  <w:num w:numId="2" w16cid:durableId="2145656567">
    <w:abstractNumId w:val="1"/>
  </w:num>
  <w:num w:numId="3" w16cid:durableId="604533566">
    <w:abstractNumId w:val="12"/>
  </w:num>
  <w:num w:numId="4" w16cid:durableId="1631126265">
    <w:abstractNumId w:val="9"/>
  </w:num>
  <w:num w:numId="5" w16cid:durableId="918103119">
    <w:abstractNumId w:val="5"/>
  </w:num>
  <w:num w:numId="6" w16cid:durableId="916745286">
    <w:abstractNumId w:val="2"/>
  </w:num>
  <w:num w:numId="7" w16cid:durableId="159079123">
    <w:abstractNumId w:val="10"/>
  </w:num>
  <w:num w:numId="8" w16cid:durableId="473372478">
    <w:abstractNumId w:val="0"/>
  </w:num>
  <w:num w:numId="9" w16cid:durableId="1265266136">
    <w:abstractNumId w:val="3"/>
  </w:num>
  <w:num w:numId="10" w16cid:durableId="1040057649">
    <w:abstractNumId w:val="11"/>
  </w:num>
  <w:num w:numId="11" w16cid:durableId="1741908345">
    <w:abstractNumId w:val="7"/>
  </w:num>
  <w:num w:numId="12" w16cid:durableId="431824349">
    <w:abstractNumId w:val="4"/>
  </w:num>
  <w:num w:numId="13" w16cid:durableId="1750687767">
    <w:abstractNumId w:val="6"/>
  </w:num>
  <w:num w:numId="14" w16cid:durableId="547763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ournal of New Zealand Grasslands EndNote Style 2019&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D20A1C"/>
    <w:rsid w:val="00004D77"/>
    <w:rsid w:val="0004020A"/>
    <w:rsid w:val="0005210A"/>
    <w:rsid w:val="0005295E"/>
    <w:rsid w:val="00052BD0"/>
    <w:rsid w:val="000C01C9"/>
    <w:rsid w:val="000C7BB0"/>
    <w:rsid w:val="000D2D30"/>
    <w:rsid w:val="000D2F9F"/>
    <w:rsid w:val="000E56A7"/>
    <w:rsid w:val="000F1836"/>
    <w:rsid w:val="000F5C51"/>
    <w:rsid w:val="00123B92"/>
    <w:rsid w:val="001831B2"/>
    <w:rsid w:val="001C49FC"/>
    <w:rsid w:val="001D013A"/>
    <w:rsid w:val="001D66A3"/>
    <w:rsid w:val="001E6352"/>
    <w:rsid w:val="002032E6"/>
    <w:rsid w:val="0020564F"/>
    <w:rsid w:val="002267E8"/>
    <w:rsid w:val="00236C93"/>
    <w:rsid w:val="00244924"/>
    <w:rsid w:val="00251C07"/>
    <w:rsid w:val="00257077"/>
    <w:rsid w:val="002A3360"/>
    <w:rsid w:val="002A4369"/>
    <w:rsid w:val="002A4FA6"/>
    <w:rsid w:val="002B0353"/>
    <w:rsid w:val="002B58E4"/>
    <w:rsid w:val="002C3838"/>
    <w:rsid w:val="002C69FD"/>
    <w:rsid w:val="002F2E86"/>
    <w:rsid w:val="00301E8D"/>
    <w:rsid w:val="00306CA4"/>
    <w:rsid w:val="0033556A"/>
    <w:rsid w:val="00354D35"/>
    <w:rsid w:val="00364A06"/>
    <w:rsid w:val="003A03EB"/>
    <w:rsid w:val="003B6816"/>
    <w:rsid w:val="003C5C25"/>
    <w:rsid w:val="003E1810"/>
    <w:rsid w:val="003F0F3F"/>
    <w:rsid w:val="003F543A"/>
    <w:rsid w:val="003F5A34"/>
    <w:rsid w:val="00414842"/>
    <w:rsid w:val="00431B73"/>
    <w:rsid w:val="00454FA6"/>
    <w:rsid w:val="00472044"/>
    <w:rsid w:val="004722F5"/>
    <w:rsid w:val="004A4CD1"/>
    <w:rsid w:val="004F2659"/>
    <w:rsid w:val="004F402B"/>
    <w:rsid w:val="0050568B"/>
    <w:rsid w:val="00506134"/>
    <w:rsid w:val="00526CC4"/>
    <w:rsid w:val="00531534"/>
    <w:rsid w:val="005350B8"/>
    <w:rsid w:val="00537EBF"/>
    <w:rsid w:val="00566FDE"/>
    <w:rsid w:val="005778E3"/>
    <w:rsid w:val="0058636C"/>
    <w:rsid w:val="0058660C"/>
    <w:rsid w:val="005873A6"/>
    <w:rsid w:val="005A6073"/>
    <w:rsid w:val="005B4693"/>
    <w:rsid w:val="005E2671"/>
    <w:rsid w:val="005F2D69"/>
    <w:rsid w:val="0061002A"/>
    <w:rsid w:val="0061022C"/>
    <w:rsid w:val="006203D9"/>
    <w:rsid w:val="006230EB"/>
    <w:rsid w:val="0062780D"/>
    <w:rsid w:val="0063440A"/>
    <w:rsid w:val="00640B68"/>
    <w:rsid w:val="00641A3B"/>
    <w:rsid w:val="00646E09"/>
    <w:rsid w:val="00657509"/>
    <w:rsid w:val="00661362"/>
    <w:rsid w:val="006666D9"/>
    <w:rsid w:val="006779C5"/>
    <w:rsid w:val="006801AB"/>
    <w:rsid w:val="006A6F5A"/>
    <w:rsid w:val="006A732A"/>
    <w:rsid w:val="006F12E1"/>
    <w:rsid w:val="00703BC3"/>
    <w:rsid w:val="00725627"/>
    <w:rsid w:val="00766812"/>
    <w:rsid w:val="007759CA"/>
    <w:rsid w:val="007878A9"/>
    <w:rsid w:val="00790BA2"/>
    <w:rsid w:val="00795808"/>
    <w:rsid w:val="0082478F"/>
    <w:rsid w:val="008265AC"/>
    <w:rsid w:val="008312CB"/>
    <w:rsid w:val="00834931"/>
    <w:rsid w:val="008557F1"/>
    <w:rsid w:val="0085690D"/>
    <w:rsid w:val="00860C00"/>
    <w:rsid w:val="00882164"/>
    <w:rsid w:val="008A6C3E"/>
    <w:rsid w:val="008B1821"/>
    <w:rsid w:val="008D5B40"/>
    <w:rsid w:val="008D772D"/>
    <w:rsid w:val="008E5A80"/>
    <w:rsid w:val="008F0C20"/>
    <w:rsid w:val="00901DBA"/>
    <w:rsid w:val="009145E1"/>
    <w:rsid w:val="009634D7"/>
    <w:rsid w:val="00967623"/>
    <w:rsid w:val="009D0F09"/>
    <w:rsid w:val="009F30F2"/>
    <w:rsid w:val="009F3B2B"/>
    <w:rsid w:val="00A16F83"/>
    <w:rsid w:val="00A746F0"/>
    <w:rsid w:val="00A7593F"/>
    <w:rsid w:val="00A81C57"/>
    <w:rsid w:val="00A9277A"/>
    <w:rsid w:val="00AB00DD"/>
    <w:rsid w:val="00AB638C"/>
    <w:rsid w:val="00AC6DD2"/>
    <w:rsid w:val="00AD427F"/>
    <w:rsid w:val="00B00FA7"/>
    <w:rsid w:val="00B66221"/>
    <w:rsid w:val="00BD3FA0"/>
    <w:rsid w:val="00C03F40"/>
    <w:rsid w:val="00C139ED"/>
    <w:rsid w:val="00C27281"/>
    <w:rsid w:val="00C7129A"/>
    <w:rsid w:val="00C75147"/>
    <w:rsid w:val="00C94959"/>
    <w:rsid w:val="00CB3FA7"/>
    <w:rsid w:val="00D06151"/>
    <w:rsid w:val="00D1219B"/>
    <w:rsid w:val="00D20A1C"/>
    <w:rsid w:val="00D606A1"/>
    <w:rsid w:val="00D7066C"/>
    <w:rsid w:val="00D90F59"/>
    <w:rsid w:val="00DA57F7"/>
    <w:rsid w:val="00DC5D9E"/>
    <w:rsid w:val="00E36D12"/>
    <w:rsid w:val="00E54AA5"/>
    <w:rsid w:val="00E61571"/>
    <w:rsid w:val="00ED6785"/>
    <w:rsid w:val="00EE1876"/>
    <w:rsid w:val="00EE4C21"/>
    <w:rsid w:val="00EF6D87"/>
    <w:rsid w:val="00F07110"/>
    <w:rsid w:val="00F13F3F"/>
    <w:rsid w:val="00F22F33"/>
    <w:rsid w:val="00F23132"/>
    <w:rsid w:val="00F52444"/>
    <w:rsid w:val="00F53257"/>
    <w:rsid w:val="00F57A44"/>
    <w:rsid w:val="00F977C7"/>
    <w:rsid w:val="00FC2F1D"/>
    <w:rsid w:val="00FC39D9"/>
    <w:rsid w:val="00FC3DD0"/>
    <w:rsid w:val="00FD1A41"/>
    <w:rsid w:val="00FD22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F295B"/>
  <w15:chartTrackingRefBased/>
  <w15:docId w15:val="{81C1B990-0E9F-41BB-BCC4-A477F7DC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044"/>
    <w:pPr>
      <w:widowControl w:val="0"/>
      <w:spacing w:line="360" w:lineRule="auto"/>
      <w:jc w:val="both"/>
    </w:pPr>
    <w:rPr>
      <w:sz w:val="24"/>
      <w:szCs w:val="24"/>
      <w:lang w:eastAsia="en-GB"/>
    </w:rPr>
  </w:style>
  <w:style w:type="paragraph" w:styleId="Heading1">
    <w:name w:val="heading 1"/>
    <w:basedOn w:val="Normal"/>
    <w:next w:val="Normal"/>
    <w:uiPriority w:val="9"/>
    <w:qFormat/>
    <w:rsid w:val="008E5A80"/>
    <w:pPr>
      <w:keepNext/>
      <w:jc w:val="left"/>
      <w:outlineLvl w:val="0"/>
    </w:pPr>
    <w:rPr>
      <w:rFonts w:cs="Arial"/>
      <w:b/>
      <w:bCs/>
      <w:kern w:val="32"/>
      <w:sz w:val="28"/>
      <w:szCs w:val="32"/>
    </w:rPr>
  </w:style>
  <w:style w:type="paragraph" w:styleId="Heading2">
    <w:name w:val="heading 2"/>
    <w:basedOn w:val="Normal"/>
    <w:next w:val="Normal"/>
    <w:qFormat/>
    <w:rsid w:val="001E6352"/>
    <w:pPr>
      <w:keepNext/>
      <w:jc w:val="left"/>
      <w:outlineLvl w:val="1"/>
    </w:pPr>
    <w:rPr>
      <w:rFonts w:cs="Arial"/>
      <w:b/>
      <w:bCs/>
      <w:iCs/>
    </w:rPr>
  </w:style>
  <w:style w:type="paragraph" w:styleId="Heading3">
    <w:name w:val="heading 3"/>
    <w:basedOn w:val="Normal"/>
    <w:next w:val="Normal"/>
    <w:qFormat/>
    <w:rsid w:val="001E6352"/>
    <w:pPr>
      <w:keepNext/>
      <w:jc w:val="left"/>
      <w:outlineLvl w:val="2"/>
    </w:pPr>
    <w:rPr>
      <w:rFonts w:cs="Arial"/>
      <w:bCs/>
      <w:i/>
    </w:rPr>
  </w:style>
  <w:style w:type="paragraph" w:styleId="Heading4">
    <w:name w:val="heading 4"/>
    <w:basedOn w:val="Normal"/>
    <w:next w:val="Normal"/>
    <w:link w:val="Heading4Char"/>
    <w:qFormat/>
    <w:rsid w:val="00472044"/>
    <w:pPr>
      <w:keepNext/>
      <w:keepLines/>
      <w:spacing w:before="40"/>
      <w:jc w:val="right"/>
      <w:outlineLvl w:val="3"/>
    </w:pPr>
    <w:rPr>
      <w:rFonts w:eastAsiaTheme="majorEastAsia" w:cstheme="majorBidi"/>
      <w:i/>
      <w:iCs/>
    </w:rPr>
  </w:style>
  <w:style w:type="paragraph" w:styleId="Heading5">
    <w:name w:val="heading 5"/>
    <w:basedOn w:val="Normal"/>
    <w:next w:val="Normal"/>
    <w:link w:val="Heading5Char"/>
    <w:qFormat/>
    <w:rsid w:val="00472044"/>
    <w:pPr>
      <w:keepNext/>
      <w:keepLines/>
      <w:spacing w:before="40"/>
      <w:jc w:val="right"/>
      <w:outlineLvl w:val="4"/>
    </w:pPr>
    <w:rPr>
      <w:rFonts w:eastAsiaTheme="majorEastAsia" w:cstheme="majorBidi"/>
    </w:rPr>
  </w:style>
  <w:style w:type="paragraph" w:styleId="Heading6">
    <w:name w:val="heading 6"/>
    <w:basedOn w:val="Normal"/>
    <w:next w:val="Normal"/>
    <w:link w:val="Heading6Char"/>
    <w:qFormat/>
    <w:rsid w:val="00E36D12"/>
    <w:pPr>
      <w:keepNext/>
      <w:keepLines/>
      <w:spacing w:before="40"/>
      <w:jc w:val="right"/>
      <w:outlineLvl w:val="5"/>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46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641A3B"/>
    <w:rPr>
      <w:rFonts w:ascii="Tahoma" w:hAnsi="Tahoma" w:cs="Tahoma"/>
      <w:sz w:val="16"/>
      <w:szCs w:val="16"/>
    </w:rPr>
  </w:style>
  <w:style w:type="character" w:customStyle="1" w:styleId="DocumentMapChar">
    <w:name w:val="Document Map Char"/>
    <w:link w:val="DocumentMap"/>
    <w:rsid w:val="00641A3B"/>
    <w:rPr>
      <w:rFonts w:ascii="Tahoma" w:hAnsi="Tahoma" w:cs="Tahoma"/>
      <w:sz w:val="16"/>
      <w:szCs w:val="16"/>
      <w:lang w:eastAsia="en-GB"/>
    </w:rPr>
  </w:style>
  <w:style w:type="paragraph" w:styleId="Header">
    <w:name w:val="header"/>
    <w:basedOn w:val="Normal"/>
    <w:link w:val="HeaderChar"/>
    <w:uiPriority w:val="99"/>
    <w:rsid w:val="00641A3B"/>
    <w:pPr>
      <w:tabs>
        <w:tab w:val="center" w:pos="4513"/>
        <w:tab w:val="right" w:pos="9026"/>
      </w:tabs>
    </w:pPr>
  </w:style>
  <w:style w:type="character" w:customStyle="1" w:styleId="HeaderChar">
    <w:name w:val="Header Char"/>
    <w:link w:val="Header"/>
    <w:uiPriority w:val="99"/>
    <w:rsid w:val="00641A3B"/>
    <w:rPr>
      <w:sz w:val="24"/>
      <w:szCs w:val="24"/>
      <w:lang w:eastAsia="en-GB"/>
    </w:rPr>
  </w:style>
  <w:style w:type="paragraph" w:styleId="Footer">
    <w:name w:val="footer"/>
    <w:basedOn w:val="Normal"/>
    <w:link w:val="FooterChar"/>
    <w:uiPriority w:val="99"/>
    <w:rsid w:val="00641A3B"/>
    <w:pPr>
      <w:tabs>
        <w:tab w:val="center" w:pos="4513"/>
        <w:tab w:val="right" w:pos="9026"/>
      </w:tabs>
    </w:pPr>
  </w:style>
  <w:style w:type="character" w:customStyle="1" w:styleId="FooterChar">
    <w:name w:val="Footer Char"/>
    <w:link w:val="Footer"/>
    <w:uiPriority w:val="99"/>
    <w:rsid w:val="00641A3B"/>
    <w:rPr>
      <w:sz w:val="24"/>
      <w:szCs w:val="24"/>
      <w:lang w:eastAsia="en-GB"/>
    </w:rPr>
  </w:style>
  <w:style w:type="paragraph" w:customStyle="1" w:styleId="Default">
    <w:name w:val="Default"/>
    <w:rsid w:val="00CB3FA7"/>
    <w:pPr>
      <w:autoSpaceDE w:val="0"/>
      <w:autoSpaceDN w:val="0"/>
      <w:adjustRightInd w:val="0"/>
    </w:pPr>
    <w:rPr>
      <w:rFonts w:ascii="Calibri" w:eastAsia="Calibri" w:hAnsi="Calibri" w:cs="Calibri"/>
      <w:color w:val="000000"/>
      <w:sz w:val="24"/>
      <w:szCs w:val="24"/>
      <w:lang w:eastAsia="en-US"/>
    </w:rPr>
  </w:style>
  <w:style w:type="paragraph" w:styleId="NormalWeb">
    <w:name w:val="Normal (Web)"/>
    <w:basedOn w:val="Normal"/>
    <w:uiPriority w:val="99"/>
    <w:unhideWhenUsed/>
    <w:rsid w:val="00FC3DD0"/>
    <w:pPr>
      <w:widowControl/>
      <w:spacing w:before="100" w:beforeAutospacing="1" w:after="100" w:afterAutospacing="1"/>
      <w:jc w:val="left"/>
    </w:pPr>
    <w:rPr>
      <w:lang w:eastAsia="en-NZ"/>
    </w:rPr>
  </w:style>
  <w:style w:type="character" w:styleId="Hyperlink">
    <w:name w:val="Hyperlink"/>
    <w:rsid w:val="00D90F59"/>
    <w:rPr>
      <w:color w:val="0563C1"/>
      <w:u w:val="single"/>
    </w:rPr>
  </w:style>
  <w:style w:type="character" w:styleId="UnresolvedMention">
    <w:name w:val="Unresolved Mention"/>
    <w:uiPriority w:val="99"/>
    <w:semiHidden/>
    <w:unhideWhenUsed/>
    <w:rsid w:val="00D90F59"/>
    <w:rPr>
      <w:color w:val="605E5C"/>
      <w:shd w:val="clear" w:color="auto" w:fill="E1DFDD"/>
    </w:rPr>
  </w:style>
  <w:style w:type="character" w:styleId="FollowedHyperlink">
    <w:name w:val="FollowedHyperlink"/>
    <w:rsid w:val="00A9277A"/>
    <w:rPr>
      <w:color w:val="954F72"/>
      <w:u w:val="single"/>
    </w:rPr>
  </w:style>
  <w:style w:type="character" w:styleId="CommentReference">
    <w:name w:val="annotation reference"/>
    <w:rsid w:val="000F5C51"/>
    <w:rPr>
      <w:sz w:val="16"/>
      <w:szCs w:val="16"/>
    </w:rPr>
  </w:style>
  <w:style w:type="paragraph" w:styleId="CommentText">
    <w:name w:val="annotation text"/>
    <w:basedOn w:val="Normal"/>
    <w:link w:val="CommentTextChar"/>
    <w:rsid w:val="000F5C51"/>
    <w:rPr>
      <w:sz w:val="20"/>
      <w:szCs w:val="20"/>
    </w:rPr>
  </w:style>
  <w:style w:type="character" w:customStyle="1" w:styleId="CommentTextChar">
    <w:name w:val="Comment Text Char"/>
    <w:link w:val="CommentText"/>
    <w:rsid w:val="000F5C51"/>
    <w:rPr>
      <w:lang w:eastAsia="en-GB"/>
    </w:rPr>
  </w:style>
  <w:style w:type="paragraph" w:styleId="CommentSubject">
    <w:name w:val="annotation subject"/>
    <w:basedOn w:val="CommentText"/>
    <w:next w:val="CommentText"/>
    <w:link w:val="CommentSubjectChar"/>
    <w:rsid w:val="000F5C51"/>
    <w:rPr>
      <w:b/>
      <w:bCs/>
    </w:rPr>
  </w:style>
  <w:style w:type="character" w:customStyle="1" w:styleId="CommentSubjectChar">
    <w:name w:val="Comment Subject Char"/>
    <w:link w:val="CommentSubject"/>
    <w:rsid w:val="000F5C51"/>
    <w:rPr>
      <w:b/>
      <w:bCs/>
      <w:lang w:eastAsia="en-GB"/>
    </w:rPr>
  </w:style>
  <w:style w:type="paragraph" w:styleId="BalloonText">
    <w:name w:val="Balloon Text"/>
    <w:basedOn w:val="Normal"/>
    <w:link w:val="BalloonTextChar"/>
    <w:rsid w:val="000F5C51"/>
    <w:rPr>
      <w:rFonts w:ascii="Segoe UI" w:hAnsi="Segoe UI" w:cs="Segoe UI"/>
      <w:sz w:val="18"/>
      <w:szCs w:val="18"/>
    </w:rPr>
  </w:style>
  <w:style w:type="character" w:customStyle="1" w:styleId="BalloonTextChar">
    <w:name w:val="Balloon Text Char"/>
    <w:link w:val="BalloonText"/>
    <w:rsid w:val="000F5C51"/>
    <w:rPr>
      <w:rFonts w:ascii="Segoe UI" w:hAnsi="Segoe UI" w:cs="Segoe UI"/>
      <w:sz w:val="18"/>
      <w:szCs w:val="18"/>
      <w:lang w:eastAsia="en-GB"/>
    </w:rPr>
  </w:style>
  <w:style w:type="paragraph" w:styleId="ListParagraph">
    <w:name w:val="List Paragraph"/>
    <w:basedOn w:val="Normal"/>
    <w:uiPriority w:val="34"/>
    <w:qFormat/>
    <w:rsid w:val="007878A9"/>
    <w:pPr>
      <w:ind w:left="720"/>
    </w:pPr>
  </w:style>
  <w:style w:type="character" w:styleId="LineNumber">
    <w:name w:val="line number"/>
    <w:basedOn w:val="DefaultParagraphFont"/>
    <w:rsid w:val="008E5A80"/>
  </w:style>
  <w:style w:type="character" w:customStyle="1" w:styleId="Heading6Char">
    <w:name w:val="Heading 6 Char"/>
    <w:basedOn w:val="DefaultParagraphFont"/>
    <w:link w:val="Heading6"/>
    <w:rsid w:val="00E36D12"/>
    <w:rPr>
      <w:rFonts w:eastAsiaTheme="majorEastAsia" w:cstheme="majorBidi"/>
      <w:color w:val="1F3763" w:themeColor="accent1" w:themeShade="7F"/>
      <w:sz w:val="24"/>
      <w:szCs w:val="24"/>
      <w:lang w:eastAsia="en-GB"/>
    </w:rPr>
  </w:style>
  <w:style w:type="character" w:customStyle="1" w:styleId="Heading4Char">
    <w:name w:val="Heading 4 Char"/>
    <w:basedOn w:val="DefaultParagraphFont"/>
    <w:link w:val="Heading4"/>
    <w:rsid w:val="00472044"/>
    <w:rPr>
      <w:rFonts w:eastAsiaTheme="majorEastAsia" w:cstheme="majorBidi"/>
      <w:i/>
      <w:iCs/>
      <w:sz w:val="24"/>
      <w:szCs w:val="24"/>
      <w:lang w:eastAsia="en-GB"/>
    </w:rPr>
  </w:style>
  <w:style w:type="character" w:customStyle="1" w:styleId="Heading5Char">
    <w:name w:val="Heading 5 Char"/>
    <w:basedOn w:val="DefaultParagraphFont"/>
    <w:link w:val="Heading5"/>
    <w:rsid w:val="00472044"/>
    <w:rPr>
      <w:rFonts w:eastAsiaTheme="majorEastAsia" w:cstheme="majorBid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zgajournal.org.nz/index.php/JoNZG/libraryFiles/downloadPublic/1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bacus.bates.edu/~ganderso/biology/resources/writing/HTWsection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bacus.bates.edu/~ganderso/biology/resources/writing/HTWsection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Sue\NZPPS\NZ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ACE8F8A8EC64A8941E8E994834DF1" ma:contentTypeVersion="8" ma:contentTypeDescription="Create a new document." ma:contentTypeScope="" ma:versionID="1d058dd246d50f21b4959c1314b1566c">
  <xsd:schema xmlns:xsd="http://www.w3.org/2001/XMLSchema" xmlns:xs="http://www.w3.org/2001/XMLSchema" xmlns:p="http://schemas.microsoft.com/office/2006/metadata/properties" xmlns:ns3="b11bea46-9039-4634-8a2a-de953fc807c7" targetNamespace="http://schemas.microsoft.com/office/2006/metadata/properties" ma:root="true" ma:fieldsID="aa000017495e0873bfd5a479e9e9ba86" ns3:_="">
    <xsd:import namespace="b11bea46-9039-4634-8a2a-de953fc807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bea46-9039-4634-8a2a-de953fc80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6E324-D236-4181-8627-298387C9C6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EB8371-8621-4D70-9B07-ACF700EE2EF4}">
  <ds:schemaRefs>
    <ds:schemaRef ds:uri="http://schemas.microsoft.com/sharepoint/v3/contenttype/forms"/>
  </ds:schemaRefs>
</ds:datastoreItem>
</file>

<file path=customXml/itemProps3.xml><?xml version="1.0" encoding="utf-8"?>
<ds:datastoreItem xmlns:ds="http://schemas.openxmlformats.org/officeDocument/2006/customXml" ds:itemID="{F41A7C1D-6893-4994-994B-12C8A82EF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bea46-9039-4634-8a2a-de953fc80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6218D4-6D2F-42F1-9A54-D277A685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NZPP</Template>
  <TotalTime>3</TotalTime>
  <Pages>4</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Links>
    <vt:vector size="24" baseType="variant">
      <vt:variant>
        <vt:i4>6160415</vt:i4>
      </vt:variant>
      <vt:variant>
        <vt:i4>9</vt:i4>
      </vt:variant>
      <vt:variant>
        <vt:i4>0</vt:i4>
      </vt:variant>
      <vt:variant>
        <vt:i4>5</vt:i4>
      </vt:variant>
      <vt:variant>
        <vt:lpwstr>http://grassland.org.nz/downloads.php</vt:lpwstr>
      </vt:variant>
      <vt:variant>
        <vt:lpwstr/>
      </vt:variant>
      <vt:variant>
        <vt:i4>4522015</vt:i4>
      </vt:variant>
      <vt:variant>
        <vt:i4>6</vt:i4>
      </vt:variant>
      <vt:variant>
        <vt:i4>0</vt:i4>
      </vt:variant>
      <vt:variant>
        <vt:i4>5</vt:i4>
      </vt:variant>
      <vt:variant>
        <vt:lpwstr>https://www.nzgajournal.org.nz/index.php/JoNZG/libraryFiles/downloadPublic/11</vt:lpwstr>
      </vt:variant>
      <vt:variant>
        <vt:lpwstr/>
      </vt:variant>
      <vt:variant>
        <vt:i4>3866731</vt:i4>
      </vt:variant>
      <vt:variant>
        <vt:i4>3</vt:i4>
      </vt:variant>
      <vt:variant>
        <vt:i4>0</vt:i4>
      </vt:variant>
      <vt:variant>
        <vt:i4>5</vt:i4>
      </vt:variant>
      <vt:variant>
        <vt:lpwstr>http://abacus.bates.edu/~ganderso/biology/resources/writing/HTWsections.html</vt:lpwstr>
      </vt:variant>
      <vt:variant>
        <vt:lpwstr>discliterature</vt:lpwstr>
      </vt:variant>
      <vt:variant>
        <vt:i4>2621565</vt:i4>
      </vt:variant>
      <vt:variant>
        <vt:i4>0</vt:i4>
      </vt:variant>
      <vt:variant>
        <vt:i4>0</vt:i4>
      </vt:variant>
      <vt:variant>
        <vt:i4>5</vt:i4>
      </vt:variant>
      <vt:variant>
        <vt:lpwstr>http://abacus.bates.edu/~ganderso/biology/resources/writing/HTWsections.html</vt:lpwstr>
      </vt:variant>
      <vt:variant>
        <vt:lpwstr>results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&amp; Rick Zydenbos</dc:creator>
  <cp:keywords/>
  <dc:description/>
  <cp:lastModifiedBy>Marie Casey</cp:lastModifiedBy>
  <cp:revision>3</cp:revision>
  <dcterms:created xsi:type="dcterms:W3CDTF">2025-02-10T01:17:00Z</dcterms:created>
  <dcterms:modified xsi:type="dcterms:W3CDTF">2025-02-10T01:18:00Z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0x010100492ACE8F8A8EC64A8941E8E994834DF1</vt:lpwstr>
  </property>
</Properties>
</file>